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3C" w:rsidRDefault="004076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25pt;margin-top:5.45pt;width:241.5pt;height:36.6pt;z-index:251656192" stroked="f">
            <v:fill opacity="0"/>
            <v:textbox style="mso-next-textbox:#_x0000_s1029">
              <w:txbxContent>
                <w:p w:rsidR="0040763C" w:rsidRPr="00BA4509" w:rsidRDefault="0040763C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BA4509">
                    <w:rPr>
                      <w:b/>
                      <w:bCs/>
                      <w:sz w:val="30"/>
                      <w:szCs w:val="30"/>
                    </w:rPr>
                    <w:t>ND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208</w:t>
                  </w:r>
                  <w:r w:rsidRPr="00BA4509">
                    <w:rPr>
                      <w:rFonts w:cs="宋体" w:hint="eastAsia"/>
                      <w:b/>
                      <w:bCs/>
                      <w:sz w:val="30"/>
                      <w:szCs w:val="30"/>
                    </w:rPr>
                    <w:t>型</w:t>
                  </w:r>
                  <w:r>
                    <w:rPr>
                      <w:rFonts w:cs="宋体" w:hint="eastAsia"/>
                      <w:b/>
                      <w:bCs/>
                      <w:sz w:val="30"/>
                      <w:szCs w:val="30"/>
                    </w:rPr>
                    <w:t>晶片贴膜机</w:t>
                  </w:r>
                </w:p>
              </w:txbxContent>
            </v:textbox>
          </v:shape>
        </w:pict>
      </w:r>
    </w:p>
    <w:p w:rsidR="0040763C" w:rsidRDefault="0040763C"/>
    <w:p w:rsidR="0040763C" w:rsidRDefault="0040763C">
      <w:r>
        <w:rPr>
          <w:noProof/>
        </w:rPr>
        <w:pict>
          <v:shape id="_x0000_s1030" type="#_x0000_t202" style="position:absolute;left:0;text-align:left;margin-left:210pt;margin-top:13.25pt;width:252pt;height:148.2pt;z-index:251657216" stroked="f">
            <v:fill opacity="0"/>
            <v:textbox style="mso-next-textbox:#_x0000_s1030">
              <w:txbxContent>
                <w:p w:rsidR="0040763C" w:rsidRPr="00C34F81" w:rsidRDefault="0040763C" w:rsidP="00D92F68">
                  <w:pPr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C34F81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日本</w:t>
                  </w:r>
                  <w:r w:rsidRPr="00C34F81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NDS</w:t>
                  </w:r>
                  <w:r w:rsidRPr="00C34F81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公司是专业设计和制造划片机、</w:t>
                  </w:r>
                  <w:r w:rsidRPr="00C34F81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UV</w:t>
                  </w:r>
                  <w:r w:rsidRPr="00C34F81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解胶机、贴膜机、清洗机及相关的划片刀具的厂商。</w:t>
                  </w:r>
                </w:p>
                <w:p w:rsidR="0040763C" w:rsidRDefault="0040763C" w:rsidP="00D92F68">
                  <w:pPr>
                    <w:rPr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40763C" w:rsidRDefault="0040763C" w:rsidP="00D92F68">
                  <w:pPr>
                    <w:rPr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  <w:p w:rsidR="0040763C" w:rsidRPr="00D92F68" w:rsidRDefault="0040763C" w:rsidP="00D92F68">
                  <w:pPr>
                    <w:rPr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92F68">
                    <w:rPr>
                      <w:rFonts w:cs="宋体" w:hint="eastAsia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产品概述：</w:t>
                  </w:r>
                </w:p>
                <w:p w:rsidR="0040763C" w:rsidRDefault="0040763C" w:rsidP="00D92F68">
                  <w:pPr>
                    <w:rPr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</w:p>
                <w:p w:rsidR="0040763C" w:rsidRPr="003C0276" w:rsidRDefault="0040763C" w:rsidP="009916BA">
                  <w:pPr>
                    <w:rPr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sz w:val="18"/>
                      <w:szCs w:val="18"/>
                      <w:shd w:val="clear" w:color="auto" w:fill="FFFFFF"/>
                    </w:rPr>
                    <w:t>适合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sz w:val="18"/>
                      <w:szCs w:val="18"/>
                      <w:shd w:val="clear" w:color="auto" w:fill="FFFFFF"/>
                    </w:rPr>
                    <w:t>6/8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sz w:val="18"/>
                      <w:szCs w:val="18"/>
                      <w:shd w:val="clear" w:color="auto" w:fill="FFFFFF"/>
                    </w:rPr>
                    <w:t>寸晶片使用，使用贴片环整片贴膜。主体部分为不锈钢、铝合金制作，质量可靠，性能稳定；操作简单，易懂易会。</w:t>
                  </w:r>
                </w:p>
              </w:txbxContent>
            </v:textbox>
          </v:shape>
        </w:pict>
      </w:r>
    </w:p>
    <w:p w:rsidR="0040763C" w:rsidRDefault="0040763C"/>
    <w:p w:rsidR="0040763C" w:rsidRDefault="0040763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0;margin-top:13.25pt;width:173.45pt;height:97.65pt;z-index:251659264">
            <v:imagedata r:id="rId7" r:href="rId8"/>
            <w10:wrap type="square"/>
          </v:shape>
        </w:pict>
      </w:r>
    </w:p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>
      <w:r>
        <w:rPr>
          <w:noProof/>
        </w:rPr>
        <w:pict>
          <v:shape id="_x0000_s1032" type="#_x0000_t202" style="position:absolute;left:0;text-align:left;margin-left:31.5pt;margin-top:5.45pt;width:351.75pt;height:187.2pt;z-index:251658240" stroked="f">
            <v:fill opacity="0"/>
            <v:textbox style="mso-next-textbox:#_x0000_s1032">
              <w:txbxContent>
                <w:p w:rsidR="0040763C" w:rsidRPr="00D92F68" w:rsidRDefault="0040763C" w:rsidP="00D92F68">
                  <w:pPr>
                    <w:rPr>
                      <w:rFonts w:ascii="Simsun" w:hAnsi="Simsun" w:cs="Simsun"/>
                      <w:b/>
                      <w:bCs/>
                      <w:color w:val="363636"/>
                      <w:sz w:val="24"/>
                      <w:szCs w:val="24"/>
                      <w:shd w:val="clear" w:color="auto" w:fill="FFFFFF"/>
                    </w:rPr>
                  </w:pPr>
                  <w:r w:rsidRPr="00D92F68">
                    <w:rPr>
                      <w:rFonts w:ascii="Simsun" w:hAnsi="Simsun" w:cs="宋体" w:hint="eastAsia"/>
                      <w:b/>
                      <w:bCs/>
                      <w:color w:val="363636"/>
                      <w:sz w:val="24"/>
                      <w:szCs w:val="24"/>
                      <w:shd w:val="clear" w:color="auto" w:fill="FFFFFF"/>
                    </w:rPr>
                    <w:t>产品特点：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无气泡快速贴膜；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贴膜机滚轮硬度可达到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3O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度左右；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贴膜的晶片位置精度：设备的贴膜误差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 xml:space="preserve">: 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±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1mm;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贴膜机滚轮上装置可调节弹簧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,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适合不同厚度的晶片；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可根据更换台盘来适用于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6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寸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Frame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、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8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寸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Frame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加热范围：室温～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70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摄氏度，可调，控温精度：±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2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摄氏度；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工作台表面经过特氟龙处理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,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确保晶片在贴膜过程中无损伤；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生产能力：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60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片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 xml:space="preserve">/h 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以上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;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可选配离子风扇（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ESD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）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,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去除静电（此部分不含在设备报价内）；</w:t>
                  </w:r>
                </w:p>
                <w:p w:rsidR="0040763C" w:rsidRPr="003C0276" w:rsidRDefault="0040763C" w:rsidP="003C0276">
                  <w:pPr>
                    <w:widowControl/>
                    <w:numPr>
                      <w:ilvl w:val="0"/>
                      <w:numId w:val="8"/>
                    </w:numPr>
                    <w:shd w:val="clear" w:color="auto" w:fill="FFFFFF"/>
                    <w:spacing w:line="301" w:lineRule="atLeast"/>
                    <w:jc w:val="left"/>
                    <w:rPr>
                      <w:rFonts w:ascii="微软雅黑" w:eastAsia="微软雅黑" w:hAnsi="微软雅黑"/>
                      <w:color w:val="4E4E4E"/>
                      <w:kern w:val="0"/>
                      <w:sz w:val="18"/>
                      <w:szCs w:val="18"/>
                    </w:rPr>
                  </w:pP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带有卷膜系统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,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让您在使用双层膜时</w:t>
                  </w:r>
                  <w:r w:rsidRPr="003C0276">
                    <w:rPr>
                      <w:rFonts w:ascii="微软雅黑" w:eastAsia="微软雅黑" w:hAnsi="微软雅黑" w:cs="微软雅黑"/>
                      <w:color w:val="4E4E4E"/>
                      <w:kern w:val="0"/>
                      <w:sz w:val="18"/>
                      <w:szCs w:val="18"/>
                    </w:rPr>
                    <w:t>,</w:t>
                  </w:r>
                  <w:r w:rsidRPr="003C0276">
                    <w:rPr>
                      <w:rFonts w:ascii="微软雅黑" w:eastAsia="微软雅黑" w:hAnsi="微软雅黑" w:cs="微软雅黑" w:hint="eastAsia"/>
                      <w:color w:val="4E4E4E"/>
                      <w:kern w:val="0"/>
                      <w:sz w:val="18"/>
                      <w:szCs w:val="18"/>
                    </w:rPr>
                    <w:t>更便捷的收拢其中的保护膜；</w:t>
                  </w:r>
                </w:p>
                <w:p w:rsidR="0040763C" w:rsidRPr="003C0276" w:rsidRDefault="0040763C" w:rsidP="00D92F68"/>
              </w:txbxContent>
            </v:textbox>
          </v:shape>
        </w:pict>
      </w:r>
    </w:p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/>
    <w:p w:rsidR="0040763C" w:rsidRDefault="0040763C" w:rsidP="00356ACC">
      <w:pPr>
        <w:ind w:firstLineChars="300" w:firstLine="31680"/>
        <w:rPr>
          <w:b/>
          <w:bCs/>
          <w:sz w:val="24"/>
          <w:szCs w:val="24"/>
        </w:rPr>
      </w:pPr>
    </w:p>
    <w:p w:rsidR="0040763C" w:rsidRDefault="0040763C" w:rsidP="003C0276">
      <w:pPr>
        <w:rPr>
          <w:b/>
          <w:bCs/>
          <w:sz w:val="24"/>
          <w:szCs w:val="24"/>
        </w:rPr>
      </w:pPr>
    </w:p>
    <w:p w:rsidR="0040763C" w:rsidRPr="00D92F68" w:rsidRDefault="0040763C" w:rsidP="00356ACC">
      <w:pPr>
        <w:ind w:firstLineChars="300" w:firstLine="31680"/>
        <w:rPr>
          <w:b/>
          <w:bCs/>
          <w:sz w:val="24"/>
          <w:szCs w:val="24"/>
        </w:rPr>
      </w:pPr>
      <w:r w:rsidRPr="00D92F68">
        <w:rPr>
          <w:rFonts w:cs="宋体" w:hint="eastAsia"/>
          <w:b/>
          <w:bCs/>
          <w:sz w:val="24"/>
          <w:szCs w:val="24"/>
        </w:rPr>
        <w:t>技术规格：</w:t>
      </w:r>
    </w:p>
    <w:p w:rsidR="0040763C" w:rsidRDefault="0040763C"/>
    <w:tbl>
      <w:tblPr>
        <w:tblW w:w="7560" w:type="dxa"/>
        <w:jc w:val="center"/>
        <w:tblCellMar>
          <w:left w:w="0" w:type="dxa"/>
          <w:right w:w="0" w:type="dxa"/>
        </w:tblCellMar>
        <w:tblLook w:val="0000"/>
      </w:tblPr>
      <w:tblGrid>
        <w:gridCol w:w="1080"/>
        <w:gridCol w:w="3240"/>
        <w:gridCol w:w="3240"/>
      </w:tblGrid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CCFF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9CCFF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32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9CCFF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参数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AC 200V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频率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50/60 Hz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功率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≤</w:t>
            </w: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700W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气压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0.5~0.7Mpa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机器重量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60kg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机器尺寸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1030mm*600mm*465mm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胶膜类型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蓝膜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胶膜厚度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0.05~0.2mm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台盘加热温度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0~70</w:t>
            </w: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℃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贴膜功能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手动式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切膜功能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手动旋转式</w:t>
            </w:r>
          </w:p>
        </w:tc>
      </w:tr>
      <w:tr w:rsidR="0040763C" w:rsidRPr="003C0276" w:rsidTr="003C027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color w:val="333333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保护接地电阻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CFFCC"/>
            <w:noWrap/>
            <w:vAlign w:val="center"/>
          </w:tcPr>
          <w:p w:rsidR="0040763C" w:rsidRPr="003C0276" w:rsidRDefault="0040763C" w:rsidP="003C0276">
            <w:pPr>
              <w:widowControl/>
              <w:spacing w:line="301" w:lineRule="atLeast"/>
              <w:jc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小于</w:t>
            </w:r>
            <w:r w:rsidRPr="003C0276"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  <w:t>4</w:t>
            </w:r>
            <w:r w:rsidRPr="003C0276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Ω</w:t>
            </w:r>
          </w:p>
        </w:tc>
      </w:tr>
    </w:tbl>
    <w:p w:rsidR="0040763C" w:rsidRDefault="0040763C">
      <w:r w:rsidRPr="00EF5458">
        <w:rPr>
          <w:vanish/>
          <w:kern w:val="0"/>
          <w:sz w:val="20"/>
          <w:szCs w:val="20"/>
        </w:rPr>
        <w:pict>
          <v:shape id="_x0000_i1025" type="#_x0000_t75" style="width:11.25pt;height:11.25pt" o:bullet="t">
            <v:imagedata r:id="rId9" o:title=""/>
          </v:shape>
        </w:pict>
      </w:r>
      <w:r w:rsidRPr="00EF5458">
        <w:rPr>
          <w:vanish/>
          <w:kern w:val="0"/>
          <w:sz w:val="20"/>
          <w:szCs w:val="20"/>
        </w:rPr>
        <w:pict>
          <v:shape id="_x0000_i1026" type="#_x0000_t75" style="width:11.25pt;height:11.25pt" o:bullet="t">
            <v:imagedata r:id="rId10" o:title=""/>
          </v:shape>
        </w:pict>
      </w:r>
      <w:bookmarkStart w:id="0" w:name="_PictureBullets"/>
      <w:r w:rsidRPr="004F7573">
        <w:rPr>
          <w:vanish/>
          <w:kern w:val="0"/>
          <w:sz w:val="20"/>
          <w:szCs w:val="20"/>
        </w:rPr>
        <w:pict>
          <v:shape id="_x0000_i1027" type="#_x0000_t75" style="width:11.25pt;height:11.25pt" o:bullet="t">
            <v:imagedata r:id="rId10" o:title=""/>
          </v:shape>
        </w:pict>
      </w:r>
      <w:bookmarkEnd w:id="0"/>
    </w:p>
    <w:sectPr w:rsidR="0040763C" w:rsidSect="003F449A">
      <w:headerReference w:type="default" r:id="rId11"/>
      <w:footerReference w:type="default" r:id="rId12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3C" w:rsidRDefault="0040763C">
      <w:r>
        <w:separator/>
      </w:r>
    </w:p>
  </w:endnote>
  <w:endnote w:type="continuationSeparator" w:id="0">
    <w:p w:rsidR="0040763C" w:rsidRDefault="0040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C" w:rsidRPr="00B37064" w:rsidRDefault="0040763C" w:rsidP="00B37064">
    <w:pPr>
      <w:framePr w:w="10469" w:h="725" w:hRule="exact" w:wrap="auto" w:vAnchor="page" w:hAnchor="page" w:x="715" w:y="15866"/>
      <w:autoSpaceDE w:val="0"/>
      <w:autoSpaceDN w:val="0"/>
      <w:adjustRightInd w:val="0"/>
      <w:snapToGrid w:val="0"/>
      <w:jc w:val="left"/>
      <w:rPr>
        <w:rFonts w:ascii="Cambria" w:hAnsi="Cambria" w:cs="Cambria"/>
        <w:b/>
        <w:bCs/>
        <w:color w:val="FFFFFF"/>
        <w:kern w:val="0"/>
        <w:sz w:val="24"/>
        <w:szCs w:val="24"/>
      </w:rPr>
    </w:pPr>
    <w:r w:rsidRPr="00B37064">
      <w:rPr>
        <w:rFonts w:ascii="Cambria" w:hAnsi="Cambria" w:cs="宋体" w:hint="eastAsia"/>
        <w:b/>
        <w:bCs/>
        <w:color w:val="FFFFFF"/>
        <w:kern w:val="0"/>
        <w:sz w:val="24"/>
        <w:szCs w:val="24"/>
      </w:rPr>
      <w:t>北京欧屹科技有限公司</w:t>
    </w:r>
    <w:r w:rsidRPr="00B37064">
      <w:rPr>
        <w:rFonts w:ascii="Cambria" w:hAnsi="Cambria" w:cs="Cambria"/>
        <w:b/>
        <w:bCs/>
        <w:color w:val="FFFFFF"/>
        <w:kern w:val="0"/>
        <w:sz w:val="24"/>
        <w:szCs w:val="24"/>
      </w:rPr>
      <w:t xml:space="preserve"> </w:t>
    </w:r>
  </w:p>
  <w:p w:rsidR="0040763C" w:rsidRPr="00B37064" w:rsidRDefault="0040763C" w:rsidP="00B37064">
    <w:pPr>
      <w:framePr w:w="10469" w:h="725" w:hRule="exact" w:wrap="auto" w:vAnchor="page" w:hAnchor="page" w:x="715" w:y="15866"/>
      <w:autoSpaceDE w:val="0"/>
      <w:autoSpaceDN w:val="0"/>
      <w:adjustRightInd w:val="0"/>
      <w:snapToGrid w:val="0"/>
      <w:jc w:val="left"/>
      <w:rPr>
        <w:rFonts w:ascii="Cambria" w:hAnsi="Cambria" w:cs="Cambria"/>
        <w:b/>
        <w:bCs/>
        <w:color w:val="FFFFFF"/>
        <w:kern w:val="0"/>
      </w:rPr>
    </w:pPr>
    <w:r w:rsidRPr="00B37064">
      <w:rPr>
        <w:rFonts w:ascii="Cambria" w:hAnsi="Cambria" w:cs="宋体" w:hint="eastAsia"/>
        <w:b/>
        <w:bCs/>
        <w:color w:val="FFFFFF"/>
        <w:kern w:val="0"/>
      </w:rPr>
      <w:t>电话：</w:t>
    </w:r>
    <w:r w:rsidRPr="00B37064">
      <w:rPr>
        <w:rFonts w:ascii="Cambria" w:hAnsi="Cambria" w:cs="Cambria"/>
        <w:b/>
        <w:bCs/>
        <w:color w:val="FFFFFF"/>
        <w:kern w:val="0"/>
      </w:rPr>
      <w:t xml:space="preserve">010-51528178     </w:t>
    </w:r>
    <w:r w:rsidRPr="00B37064">
      <w:rPr>
        <w:rFonts w:ascii="Cambria" w:hAnsi="Cambria" w:cs="宋体" w:hint="eastAsia"/>
        <w:b/>
        <w:bCs/>
        <w:color w:val="FFFFFF"/>
        <w:kern w:val="0"/>
      </w:rPr>
      <w:t>网址：</w:t>
    </w:r>
    <w:hyperlink r:id="rId1" w:history="1">
      <w:r w:rsidRPr="00B37064">
        <w:rPr>
          <w:rFonts w:ascii="Cambria" w:hAnsi="Cambria" w:cs="Cambria"/>
          <w:color w:val="FFFFFF"/>
          <w:kern w:val="0"/>
        </w:rPr>
        <w:t>www.o-etek.com</w:t>
      </w:r>
    </w:hyperlink>
    <w:r w:rsidRPr="00B37064">
      <w:rPr>
        <w:rFonts w:ascii="Cambria" w:hAnsi="Cambria" w:cs="Cambria"/>
        <w:b/>
        <w:bCs/>
        <w:color w:val="FFFFFF"/>
        <w:kern w:val="0"/>
      </w:rPr>
      <w:t xml:space="preserve">     </w:t>
    </w:r>
    <w:r w:rsidRPr="00B37064">
      <w:rPr>
        <w:rFonts w:ascii="Cambria" w:hAnsi="Cambria" w:cs="宋体" w:hint="eastAsia"/>
        <w:b/>
        <w:bCs/>
        <w:color w:val="FFFFFF"/>
        <w:kern w:val="0"/>
      </w:rPr>
      <w:t>邮箱：</w:t>
    </w:r>
    <w:hyperlink r:id="rId2" w:history="1">
      <w:r w:rsidRPr="00B37064">
        <w:rPr>
          <w:rFonts w:ascii="Cambria" w:hAnsi="Cambria" w:cs="Cambria"/>
          <w:color w:val="FFFFFF"/>
          <w:kern w:val="0"/>
        </w:rPr>
        <w:t>sales@o-etek.com</w:t>
      </w:r>
    </w:hyperlink>
  </w:p>
  <w:p w:rsidR="0040763C" w:rsidRPr="00A161B9" w:rsidRDefault="0040763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51" type="#_x0000_t75" alt="未命名" style="position:absolute;margin-left:-65.4pt;margin-top:.3pt;width:638.15pt;height:61.95pt;z-index:-251659776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3C" w:rsidRDefault="0040763C">
      <w:r>
        <w:separator/>
      </w:r>
    </w:p>
  </w:footnote>
  <w:footnote w:type="continuationSeparator" w:id="0">
    <w:p w:rsidR="0040763C" w:rsidRDefault="00407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63C" w:rsidRDefault="0040763C" w:rsidP="003F449A">
    <w:pPr>
      <w:pStyle w:val="Header"/>
      <w:pBdr>
        <w:bottom w:val="single" w:sz="6" w:space="0" w:color="auto"/>
      </w:pBdr>
      <w:tabs>
        <w:tab w:val="clear" w:pos="4153"/>
        <w:tab w:val="left" w:pos="1002"/>
        <w:tab w:val="center" w:pos="4156"/>
      </w:tabs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25pt;margin-top:-11.25pt;width:280.7pt;height:34.7pt;z-index:251658752" stroked="f">
          <v:textbox style="mso-next-textbox:#_x0000_s2049">
            <w:txbxContent>
              <w:p w:rsidR="0040763C" w:rsidRPr="0024482C" w:rsidRDefault="0040763C" w:rsidP="003F449A">
                <w:pPr>
                  <w:rPr>
                    <w:b/>
                    <w:bCs/>
                    <w:sz w:val="32"/>
                    <w:szCs w:val="32"/>
                  </w:rPr>
                </w:pPr>
                <w:r w:rsidRPr="00684838">
                  <w:rPr>
                    <w:rFonts w:cs="宋体" w:hint="eastAsia"/>
                    <w:b/>
                    <w:bCs/>
                    <w:sz w:val="32"/>
                    <w:szCs w:val="32"/>
                  </w:rPr>
                  <w:t>北京欧屹科技有限公司</w:t>
                </w:r>
                <w:r>
                  <w:rPr>
                    <w:b/>
                    <w:bCs/>
                    <w:sz w:val="32"/>
                    <w:szCs w:val="32"/>
                  </w:rPr>
                  <w:t xml:space="preserve">  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" style="position:absolute;margin-left:-13.5pt;margin-top:-22.25pt;width:101.45pt;height:48.85pt;z-index:-251658752;visibility:visible">
          <v:imagedata r:id="rId1" o:title=""/>
        </v:shape>
      </w:pict>
    </w:r>
    <w:r>
      <w:tab/>
    </w:r>
    <w:r>
      <w:tab/>
    </w:r>
    <w:r>
      <w:tab/>
    </w:r>
  </w:p>
  <w:p w:rsidR="0040763C" w:rsidRDefault="0040763C" w:rsidP="003F449A">
    <w:pPr>
      <w:pStyle w:val="Header"/>
      <w:pBdr>
        <w:bottom w:val="single" w:sz="6" w:space="0" w:color="auto"/>
      </w:pBdr>
    </w:pPr>
  </w:p>
  <w:p w:rsidR="0040763C" w:rsidRDefault="0040763C" w:rsidP="003F449A">
    <w:pPr>
      <w:pStyle w:val="Header"/>
      <w:pBdr>
        <w:bottom w:val="single" w:sz="6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DF1"/>
    <w:multiLevelType w:val="multilevel"/>
    <w:tmpl w:val="AF9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6F498C"/>
    <w:multiLevelType w:val="hybridMultilevel"/>
    <w:tmpl w:val="98160F86"/>
    <w:lvl w:ilvl="0" w:tplc="B700F8C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>
    <w:nsid w:val="44DE471B"/>
    <w:multiLevelType w:val="multilevel"/>
    <w:tmpl w:val="9F76153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4AB304EA"/>
    <w:multiLevelType w:val="multilevel"/>
    <w:tmpl w:val="503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CB32B50"/>
    <w:multiLevelType w:val="multilevel"/>
    <w:tmpl w:val="AF9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1835543"/>
    <w:multiLevelType w:val="multilevel"/>
    <w:tmpl w:val="8904FE4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B5A73D7"/>
    <w:multiLevelType w:val="multilevel"/>
    <w:tmpl w:val="B05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F9F4ABF"/>
    <w:multiLevelType w:val="hybridMultilevel"/>
    <w:tmpl w:val="9F761530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1B9"/>
    <w:rsid w:val="0000076B"/>
    <w:rsid w:val="00000899"/>
    <w:rsid w:val="00002615"/>
    <w:rsid w:val="00002FE4"/>
    <w:rsid w:val="0000361E"/>
    <w:rsid w:val="00003B17"/>
    <w:rsid w:val="0000649D"/>
    <w:rsid w:val="00006733"/>
    <w:rsid w:val="00010324"/>
    <w:rsid w:val="000127BA"/>
    <w:rsid w:val="00013217"/>
    <w:rsid w:val="00015508"/>
    <w:rsid w:val="00015B32"/>
    <w:rsid w:val="000163A7"/>
    <w:rsid w:val="000203D6"/>
    <w:rsid w:val="00020DB8"/>
    <w:rsid w:val="00022EBF"/>
    <w:rsid w:val="00025B69"/>
    <w:rsid w:val="00026180"/>
    <w:rsid w:val="00027FBD"/>
    <w:rsid w:val="00030F87"/>
    <w:rsid w:val="00031931"/>
    <w:rsid w:val="00033D01"/>
    <w:rsid w:val="00034D12"/>
    <w:rsid w:val="00035572"/>
    <w:rsid w:val="00035F2F"/>
    <w:rsid w:val="0003630D"/>
    <w:rsid w:val="0004027C"/>
    <w:rsid w:val="000402F9"/>
    <w:rsid w:val="0004096B"/>
    <w:rsid w:val="00040C74"/>
    <w:rsid w:val="00042058"/>
    <w:rsid w:val="0004232F"/>
    <w:rsid w:val="00042CED"/>
    <w:rsid w:val="00042F3F"/>
    <w:rsid w:val="00043A67"/>
    <w:rsid w:val="00044413"/>
    <w:rsid w:val="0004479E"/>
    <w:rsid w:val="0004558C"/>
    <w:rsid w:val="00045E40"/>
    <w:rsid w:val="00050C06"/>
    <w:rsid w:val="00051F1F"/>
    <w:rsid w:val="00052FA5"/>
    <w:rsid w:val="00053438"/>
    <w:rsid w:val="00055DF6"/>
    <w:rsid w:val="000562B9"/>
    <w:rsid w:val="00056AAB"/>
    <w:rsid w:val="00057FF5"/>
    <w:rsid w:val="000606F8"/>
    <w:rsid w:val="000608DF"/>
    <w:rsid w:val="000634FE"/>
    <w:rsid w:val="00063D19"/>
    <w:rsid w:val="000654FA"/>
    <w:rsid w:val="00065546"/>
    <w:rsid w:val="00067693"/>
    <w:rsid w:val="000705FB"/>
    <w:rsid w:val="00070EDC"/>
    <w:rsid w:val="00070FDF"/>
    <w:rsid w:val="0007267A"/>
    <w:rsid w:val="000734C6"/>
    <w:rsid w:val="0007385D"/>
    <w:rsid w:val="00073A34"/>
    <w:rsid w:val="00074990"/>
    <w:rsid w:val="000754A9"/>
    <w:rsid w:val="00076BED"/>
    <w:rsid w:val="00076FC2"/>
    <w:rsid w:val="000803B6"/>
    <w:rsid w:val="00080C3C"/>
    <w:rsid w:val="00082246"/>
    <w:rsid w:val="00082F9E"/>
    <w:rsid w:val="00085000"/>
    <w:rsid w:val="00086602"/>
    <w:rsid w:val="000869F4"/>
    <w:rsid w:val="000869FE"/>
    <w:rsid w:val="00090AAE"/>
    <w:rsid w:val="00091F35"/>
    <w:rsid w:val="000920FB"/>
    <w:rsid w:val="000A0475"/>
    <w:rsid w:val="000A0B5A"/>
    <w:rsid w:val="000A0FE6"/>
    <w:rsid w:val="000A1D44"/>
    <w:rsid w:val="000A4485"/>
    <w:rsid w:val="000A4B99"/>
    <w:rsid w:val="000A6972"/>
    <w:rsid w:val="000A6A8D"/>
    <w:rsid w:val="000A790C"/>
    <w:rsid w:val="000B3284"/>
    <w:rsid w:val="000B3AE6"/>
    <w:rsid w:val="000B7431"/>
    <w:rsid w:val="000C1227"/>
    <w:rsid w:val="000C146A"/>
    <w:rsid w:val="000C1CF3"/>
    <w:rsid w:val="000C2377"/>
    <w:rsid w:val="000C27E8"/>
    <w:rsid w:val="000C2B08"/>
    <w:rsid w:val="000C2CAC"/>
    <w:rsid w:val="000C5E9A"/>
    <w:rsid w:val="000C666C"/>
    <w:rsid w:val="000C71EF"/>
    <w:rsid w:val="000D057C"/>
    <w:rsid w:val="000D0700"/>
    <w:rsid w:val="000D1B3A"/>
    <w:rsid w:val="000D221C"/>
    <w:rsid w:val="000D28AC"/>
    <w:rsid w:val="000D3976"/>
    <w:rsid w:val="000D3FAF"/>
    <w:rsid w:val="000D533C"/>
    <w:rsid w:val="000D71E7"/>
    <w:rsid w:val="000E042F"/>
    <w:rsid w:val="000E09CB"/>
    <w:rsid w:val="000E1689"/>
    <w:rsid w:val="000E34CC"/>
    <w:rsid w:val="000E3AAD"/>
    <w:rsid w:val="000E3B7A"/>
    <w:rsid w:val="000E4D28"/>
    <w:rsid w:val="000E5B30"/>
    <w:rsid w:val="000F03DF"/>
    <w:rsid w:val="000F211B"/>
    <w:rsid w:val="000F2B98"/>
    <w:rsid w:val="000F52CD"/>
    <w:rsid w:val="000F60C2"/>
    <w:rsid w:val="000F749A"/>
    <w:rsid w:val="00102563"/>
    <w:rsid w:val="00102A57"/>
    <w:rsid w:val="001037AF"/>
    <w:rsid w:val="001038F4"/>
    <w:rsid w:val="00103F72"/>
    <w:rsid w:val="00105257"/>
    <w:rsid w:val="00106699"/>
    <w:rsid w:val="00106CEC"/>
    <w:rsid w:val="001103DF"/>
    <w:rsid w:val="00110AD6"/>
    <w:rsid w:val="0011187E"/>
    <w:rsid w:val="00112498"/>
    <w:rsid w:val="00113F37"/>
    <w:rsid w:val="00114136"/>
    <w:rsid w:val="00116356"/>
    <w:rsid w:val="00117F10"/>
    <w:rsid w:val="001221A4"/>
    <w:rsid w:val="001229EF"/>
    <w:rsid w:val="001230BA"/>
    <w:rsid w:val="0012342C"/>
    <w:rsid w:val="0012352C"/>
    <w:rsid w:val="00123637"/>
    <w:rsid w:val="00126C41"/>
    <w:rsid w:val="00127C10"/>
    <w:rsid w:val="00127FB5"/>
    <w:rsid w:val="0013028A"/>
    <w:rsid w:val="00131762"/>
    <w:rsid w:val="0013195C"/>
    <w:rsid w:val="00131BC5"/>
    <w:rsid w:val="00134689"/>
    <w:rsid w:val="00134C70"/>
    <w:rsid w:val="00135C57"/>
    <w:rsid w:val="001373CB"/>
    <w:rsid w:val="00141145"/>
    <w:rsid w:val="0014119B"/>
    <w:rsid w:val="00145352"/>
    <w:rsid w:val="00147AF7"/>
    <w:rsid w:val="00151D36"/>
    <w:rsid w:val="00153409"/>
    <w:rsid w:val="00154ECA"/>
    <w:rsid w:val="001557A3"/>
    <w:rsid w:val="00156CB1"/>
    <w:rsid w:val="001572F0"/>
    <w:rsid w:val="00157786"/>
    <w:rsid w:val="00157A2F"/>
    <w:rsid w:val="001604A0"/>
    <w:rsid w:val="001605D9"/>
    <w:rsid w:val="00160E37"/>
    <w:rsid w:val="00161492"/>
    <w:rsid w:val="001617F8"/>
    <w:rsid w:val="001621B7"/>
    <w:rsid w:val="00165C59"/>
    <w:rsid w:val="00167FE3"/>
    <w:rsid w:val="00170BAB"/>
    <w:rsid w:val="00171E59"/>
    <w:rsid w:val="00172DC0"/>
    <w:rsid w:val="0017409C"/>
    <w:rsid w:val="0017529C"/>
    <w:rsid w:val="0017624D"/>
    <w:rsid w:val="00176E2B"/>
    <w:rsid w:val="001833A7"/>
    <w:rsid w:val="001838E4"/>
    <w:rsid w:val="00183C6B"/>
    <w:rsid w:val="00192AC6"/>
    <w:rsid w:val="001931D1"/>
    <w:rsid w:val="00194A45"/>
    <w:rsid w:val="0019549B"/>
    <w:rsid w:val="00196219"/>
    <w:rsid w:val="001965AE"/>
    <w:rsid w:val="00196657"/>
    <w:rsid w:val="0019795D"/>
    <w:rsid w:val="00197E69"/>
    <w:rsid w:val="001A2245"/>
    <w:rsid w:val="001A2249"/>
    <w:rsid w:val="001A474C"/>
    <w:rsid w:val="001A5517"/>
    <w:rsid w:val="001A5AD9"/>
    <w:rsid w:val="001A614F"/>
    <w:rsid w:val="001A672B"/>
    <w:rsid w:val="001B12D6"/>
    <w:rsid w:val="001B22BB"/>
    <w:rsid w:val="001B2AF1"/>
    <w:rsid w:val="001B2C9F"/>
    <w:rsid w:val="001B3691"/>
    <w:rsid w:val="001B4C66"/>
    <w:rsid w:val="001C1644"/>
    <w:rsid w:val="001C21F2"/>
    <w:rsid w:val="001C2607"/>
    <w:rsid w:val="001C35A1"/>
    <w:rsid w:val="001C3EA2"/>
    <w:rsid w:val="001C421F"/>
    <w:rsid w:val="001C47B5"/>
    <w:rsid w:val="001C4BB8"/>
    <w:rsid w:val="001C6957"/>
    <w:rsid w:val="001C75E9"/>
    <w:rsid w:val="001C7BAE"/>
    <w:rsid w:val="001D1A30"/>
    <w:rsid w:val="001D1B9B"/>
    <w:rsid w:val="001D3C54"/>
    <w:rsid w:val="001D4320"/>
    <w:rsid w:val="001D57F4"/>
    <w:rsid w:val="001D5E5C"/>
    <w:rsid w:val="001D6532"/>
    <w:rsid w:val="001E4265"/>
    <w:rsid w:val="001E518C"/>
    <w:rsid w:val="001E5F31"/>
    <w:rsid w:val="001E757C"/>
    <w:rsid w:val="001E7CF1"/>
    <w:rsid w:val="001F003C"/>
    <w:rsid w:val="001F1113"/>
    <w:rsid w:val="001F1A23"/>
    <w:rsid w:val="001F2229"/>
    <w:rsid w:val="001F2D43"/>
    <w:rsid w:val="001F2E53"/>
    <w:rsid w:val="001F396F"/>
    <w:rsid w:val="001F3A8B"/>
    <w:rsid w:val="0020015A"/>
    <w:rsid w:val="002001A2"/>
    <w:rsid w:val="00200D14"/>
    <w:rsid w:val="00202165"/>
    <w:rsid w:val="00202569"/>
    <w:rsid w:val="002039BC"/>
    <w:rsid w:val="00204B4E"/>
    <w:rsid w:val="00206374"/>
    <w:rsid w:val="00213991"/>
    <w:rsid w:val="00215198"/>
    <w:rsid w:val="00215BB0"/>
    <w:rsid w:val="0021658A"/>
    <w:rsid w:val="00216845"/>
    <w:rsid w:val="00220D14"/>
    <w:rsid w:val="002227ED"/>
    <w:rsid w:val="00223E61"/>
    <w:rsid w:val="00223ED8"/>
    <w:rsid w:val="00225108"/>
    <w:rsid w:val="002267FF"/>
    <w:rsid w:val="00227669"/>
    <w:rsid w:val="00231A2B"/>
    <w:rsid w:val="00231C79"/>
    <w:rsid w:val="002325E1"/>
    <w:rsid w:val="00235C3E"/>
    <w:rsid w:val="00241ECD"/>
    <w:rsid w:val="002427FC"/>
    <w:rsid w:val="00243B06"/>
    <w:rsid w:val="0024482C"/>
    <w:rsid w:val="00245C61"/>
    <w:rsid w:val="00245FEB"/>
    <w:rsid w:val="00247D46"/>
    <w:rsid w:val="0025043A"/>
    <w:rsid w:val="0025052B"/>
    <w:rsid w:val="00251039"/>
    <w:rsid w:val="002516B2"/>
    <w:rsid w:val="00251AAD"/>
    <w:rsid w:val="00253561"/>
    <w:rsid w:val="00254193"/>
    <w:rsid w:val="0025452D"/>
    <w:rsid w:val="0025588F"/>
    <w:rsid w:val="002560A6"/>
    <w:rsid w:val="00256C7E"/>
    <w:rsid w:val="0025740A"/>
    <w:rsid w:val="00260270"/>
    <w:rsid w:val="002608E8"/>
    <w:rsid w:val="0026109B"/>
    <w:rsid w:val="00262676"/>
    <w:rsid w:val="00263666"/>
    <w:rsid w:val="0026411D"/>
    <w:rsid w:val="00264A7E"/>
    <w:rsid w:val="00264A83"/>
    <w:rsid w:val="00264C69"/>
    <w:rsid w:val="00265B1A"/>
    <w:rsid w:val="00265EFA"/>
    <w:rsid w:val="00266206"/>
    <w:rsid w:val="00266B18"/>
    <w:rsid w:val="002703E2"/>
    <w:rsid w:val="002708CB"/>
    <w:rsid w:val="002736D1"/>
    <w:rsid w:val="002739DB"/>
    <w:rsid w:val="0027513F"/>
    <w:rsid w:val="00282813"/>
    <w:rsid w:val="00282B32"/>
    <w:rsid w:val="00286CBE"/>
    <w:rsid w:val="00290B90"/>
    <w:rsid w:val="00294DBB"/>
    <w:rsid w:val="002959D9"/>
    <w:rsid w:val="002960CA"/>
    <w:rsid w:val="002A169C"/>
    <w:rsid w:val="002A1D6D"/>
    <w:rsid w:val="002A289C"/>
    <w:rsid w:val="002A4802"/>
    <w:rsid w:val="002A664E"/>
    <w:rsid w:val="002A696E"/>
    <w:rsid w:val="002B0B37"/>
    <w:rsid w:val="002B3109"/>
    <w:rsid w:val="002B6122"/>
    <w:rsid w:val="002B716C"/>
    <w:rsid w:val="002B737B"/>
    <w:rsid w:val="002C0431"/>
    <w:rsid w:val="002C0AA5"/>
    <w:rsid w:val="002C0B5B"/>
    <w:rsid w:val="002C6A6D"/>
    <w:rsid w:val="002D32CB"/>
    <w:rsid w:val="002D39E0"/>
    <w:rsid w:val="002D5143"/>
    <w:rsid w:val="002D6DD4"/>
    <w:rsid w:val="002D797B"/>
    <w:rsid w:val="002E0DFA"/>
    <w:rsid w:val="002E2651"/>
    <w:rsid w:val="002E34D2"/>
    <w:rsid w:val="002E350C"/>
    <w:rsid w:val="002E47BD"/>
    <w:rsid w:val="002E4950"/>
    <w:rsid w:val="002E4E16"/>
    <w:rsid w:val="002E622F"/>
    <w:rsid w:val="002E783E"/>
    <w:rsid w:val="002E7C87"/>
    <w:rsid w:val="002F07A7"/>
    <w:rsid w:val="002F1D97"/>
    <w:rsid w:val="002F28AF"/>
    <w:rsid w:val="002F4114"/>
    <w:rsid w:val="002F44D1"/>
    <w:rsid w:val="002F5C82"/>
    <w:rsid w:val="002F5D04"/>
    <w:rsid w:val="002F7F14"/>
    <w:rsid w:val="0030028D"/>
    <w:rsid w:val="003034A7"/>
    <w:rsid w:val="0030361A"/>
    <w:rsid w:val="003124CB"/>
    <w:rsid w:val="0031302A"/>
    <w:rsid w:val="00313284"/>
    <w:rsid w:val="003162C7"/>
    <w:rsid w:val="00321388"/>
    <w:rsid w:val="0032360D"/>
    <w:rsid w:val="00324C22"/>
    <w:rsid w:val="00326987"/>
    <w:rsid w:val="00327689"/>
    <w:rsid w:val="003306C8"/>
    <w:rsid w:val="003348D3"/>
    <w:rsid w:val="00335288"/>
    <w:rsid w:val="00335D8A"/>
    <w:rsid w:val="0033628F"/>
    <w:rsid w:val="00336A9A"/>
    <w:rsid w:val="00344869"/>
    <w:rsid w:val="00344B41"/>
    <w:rsid w:val="003454A4"/>
    <w:rsid w:val="003458FE"/>
    <w:rsid w:val="0034707A"/>
    <w:rsid w:val="003505E8"/>
    <w:rsid w:val="00352302"/>
    <w:rsid w:val="00352BCF"/>
    <w:rsid w:val="0035393B"/>
    <w:rsid w:val="00353A98"/>
    <w:rsid w:val="00356277"/>
    <w:rsid w:val="00356ACC"/>
    <w:rsid w:val="00357562"/>
    <w:rsid w:val="00357804"/>
    <w:rsid w:val="00361DAD"/>
    <w:rsid w:val="0036211E"/>
    <w:rsid w:val="00363E80"/>
    <w:rsid w:val="0036422A"/>
    <w:rsid w:val="00364328"/>
    <w:rsid w:val="00365E87"/>
    <w:rsid w:val="003672C3"/>
    <w:rsid w:val="00372B02"/>
    <w:rsid w:val="00373A48"/>
    <w:rsid w:val="003758E0"/>
    <w:rsid w:val="00375D45"/>
    <w:rsid w:val="003808D8"/>
    <w:rsid w:val="00380B4A"/>
    <w:rsid w:val="0038225B"/>
    <w:rsid w:val="00382762"/>
    <w:rsid w:val="00383786"/>
    <w:rsid w:val="00387D8E"/>
    <w:rsid w:val="003906B4"/>
    <w:rsid w:val="00390A03"/>
    <w:rsid w:val="00390AD1"/>
    <w:rsid w:val="00392213"/>
    <w:rsid w:val="00392243"/>
    <w:rsid w:val="00392EBE"/>
    <w:rsid w:val="00394D7C"/>
    <w:rsid w:val="003A0554"/>
    <w:rsid w:val="003A18A5"/>
    <w:rsid w:val="003A47BA"/>
    <w:rsid w:val="003A5A6F"/>
    <w:rsid w:val="003A699C"/>
    <w:rsid w:val="003A75F8"/>
    <w:rsid w:val="003B0ED4"/>
    <w:rsid w:val="003B2B59"/>
    <w:rsid w:val="003B2FF7"/>
    <w:rsid w:val="003B3901"/>
    <w:rsid w:val="003B3A21"/>
    <w:rsid w:val="003B3D8B"/>
    <w:rsid w:val="003B50DC"/>
    <w:rsid w:val="003B5559"/>
    <w:rsid w:val="003B5892"/>
    <w:rsid w:val="003B750F"/>
    <w:rsid w:val="003C0122"/>
    <w:rsid w:val="003C0276"/>
    <w:rsid w:val="003C0981"/>
    <w:rsid w:val="003C0DC5"/>
    <w:rsid w:val="003C4B0B"/>
    <w:rsid w:val="003C6BE6"/>
    <w:rsid w:val="003D0C7D"/>
    <w:rsid w:val="003D125A"/>
    <w:rsid w:val="003D181A"/>
    <w:rsid w:val="003D2F83"/>
    <w:rsid w:val="003D3082"/>
    <w:rsid w:val="003D4560"/>
    <w:rsid w:val="003D7F57"/>
    <w:rsid w:val="003E11E9"/>
    <w:rsid w:val="003E1675"/>
    <w:rsid w:val="003E2358"/>
    <w:rsid w:val="003E3420"/>
    <w:rsid w:val="003E38D2"/>
    <w:rsid w:val="003E3EC9"/>
    <w:rsid w:val="003E43AA"/>
    <w:rsid w:val="003E45B5"/>
    <w:rsid w:val="003E4F68"/>
    <w:rsid w:val="003E5865"/>
    <w:rsid w:val="003E64BA"/>
    <w:rsid w:val="003F0BF1"/>
    <w:rsid w:val="003F0FA0"/>
    <w:rsid w:val="003F2719"/>
    <w:rsid w:val="003F40FB"/>
    <w:rsid w:val="003F410F"/>
    <w:rsid w:val="003F449A"/>
    <w:rsid w:val="003F4A9D"/>
    <w:rsid w:val="003F7C44"/>
    <w:rsid w:val="00400412"/>
    <w:rsid w:val="00401B46"/>
    <w:rsid w:val="00402615"/>
    <w:rsid w:val="004040F4"/>
    <w:rsid w:val="004068B2"/>
    <w:rsid w:val="004071B4"/>
    <w:rsid w:val="0040763C"/>
    <w:rsid w:val="00407B12"/>
    <w:rsid w:val="0041000F"/>
    <w:rsid w:val="0041094C"/>
    <w:rsid w:val="0041127A"/>
    <w:rsid w:val="00411480"/>
    <w:rsid w:val="0041185D"/>
    <w:rsid w:val="00411D8D"/>
    <w:rsid w:val="00412FEF"/>
    <w:rsid w:val="00413147"/>
    <w:rsid w:val="00413DFA"/>
    <w:rsid w:val="00415CE6"/>
    <w:rsid w:val="0041631D"/>
    <w:rsid w:val="00420364"/>
    <w:rsid w:val="004203FE"/>
    <w:rsid w:val="004206D8"/>
    <w:rsid w:val="0042076A"/>
    <w:rsid w:val="00423032"/>
    <w:rsid w:val="00426A82"/>
    <w:rsid w:val="00426B43"/>
    <w:rsid w:val="00427BD5"/>
    <w:rsid w:val="004301A6"/>
    <w:rsid w:val="004312F8"/>
    <w:rsid w:val="00432EF6"/>
    <w:rsid w:val="004331D1"/>
    <w:rsid w:val="00436D5D"/>
    <w:rsid w:val="00436FD6"/>
    <w:rsid w:val="00441B55"/>
    <w:rsid w:val="00445146"/>
    <w:rsid w:val="004458FC"/>
    <w:rsid w:val="00445902"/>
    <w:rsid w:val="00450A1B"/>
    <w:rsid w:val="00450BB4"/>
    <w:rsid w:val="00451CC2"/>
    <w:rsid w:val="00453E5E"/>
    <w:rsid w:val="00453EEA"/>
    <w:rsid w:val="00454C0F"/>
    <w:rsid w:val="00455AEC"/>
    <w:rsid w:val="00457008"/>
    <w:rsid w:val="00457103"/>
    <w:rsid w:val="004578F8"/>
    <w:rsid w:val="004602AD"/>
    <w:rsid w:val="00461E71"/>
    <w:rsid w:val="0046365B"/>
    <w:rsid w:val="00463CC4"/>
    <w:rsid w:val="00465190"/>
    <w:rsid w:val="00471A4F"/>
    <w:rsid w:val="00475DF1"/>
    <w:rsid w:val="004771C5"/>
    <w:rsid w:val="004803D6"/>
    <w:rsid w:val="00483438"/>
    <w:rsid w:val="00484118"/>
    <w:rsid w:val="00484B23"/>
    <w:rsid w:val="00484F8D"/>
    <w:rsid w:val="004873FE"/>
    <w:rsid w:val="00490828"/>
    <w:rsid w:val="00491439"/>
    <w:rsid w:val="00492ED4"/>
    <w:rsid w:val="00493330"/>
    <w:rsid w:val="00494C6E"/>
    <w:rsid w:val="00495112"/>
    <w:rsid w:val="004A001E"/>
    <w:rsid w:val="004A0DCC"/>
    <w:rsid w:val="004A23C3"/>
    <w:rsid w:val="004A3EF3"/>
    <w:rsid w:val="004A3F82"/>
    <w:rsid w:val="004A41A8"/>
    <w:rsid w:val="004A506C"/>
    <w:rsid w:val="004A7DD8"/>
    <w:rsid w:val="004B02F2"/>
    <w:rsid w:val="004B0B8C"/>
    <w:rsid w:val="004B1073"/>
    <w:rsid w:val="004B4816"/>
    <w:rsid w:val="004B4833"/>
    <w:rsid w:val="004B5155"/>
    <w:rsid w:val="004B7BE0"/>
    <w:rsid w:val="004B7F63"/>
    <w:rsid w:val="004C0484"/>
    <w:rsid w:val="004C0A93"/>
    <w:rsid w:val="004C2626"/>
    <w:rsid w:val="004C2AC1"/>
    <w:rsid w:val="004C2ECD"/>
    <w:rsid w:val="004C3775"/>
    <w:rsid w:val="004C4831"/>
    <w:rsid w:val="004C4A38"/>
    <w:rsid w:val="004C4E5E"/>
    <w:rsid w:val="004C4F68"/>
    <w:rsid w:val="004C5FB0"/>
    <w:rsid w:val="004C7B52"/>
    <w:rsid w:val="004D08CE"/>
    <w:rsid w:val="004D0FBD"/>
    <w:rsid w:val="004D17DB"/>
    <w:rsid w:val="004D3CEE"/>
    <w:rsid w:val="004D4430"/>
    <w:rsid w:val="004D53EE"/>
    <w:rsid w:val="004D5E73"/>
    <w:rsid w:val="004D6AFA"/>
    <w:rsid w:val="004D6F0E"/>
    <w:rsid w:val="004D7059"/>
    <w:rsid w:val="004D70A3"/>
    <w:rsid w:val="004E1799"/>
    <w:rsid w:val="004E4B2E"/>
    <w:rsid w:val="004E50A6"/>
    <w:rsid w:val="004E5583"/>
    <w:rsid w:val="004E58DC"/>
    <w:rsid w:val="004E7BB1"/>
    <w:rsid w:val="004F22A2"/>
    <w:rsid w:val="004F2D07"/>
    <w:rsid w:val="004F38DB"/>
    <w:rsid w:val="004F504B"/>
    <w:rsid w:val="004F6EC1"/>
    <w:rsid w:val="004F7573"/>
    <w:rsid w:val="00503C86"/>
    <w:rsid w:val="00504381"/>
    <w:rsid w:val="00504E3A"/>
    <w:rsid w:val="00504F9E"/>
    <w:rsid w:val="005052E6"/>
    <w:rsid w:val="005059F7"/>
    <w:rsid w:val="00506FD9"/>
    <w:rsid w:val="005109E9"/>
    <w:rsid w:val="00510C5C"/>
    <w:rsid w:val="0051254F"/>
    <w:rsid w:val="00512DEF"/>
    <w:rsid w:val="00515416"/>
    <w:rsid w:val="00516DA7"/>
    <w:rsid w:val="005175C5"/>
    <w:rsid w:val="00520A54"/>
    <w:rsid w:val="00522082"/>
    <w:rsid w:val="0052210F"/>
    <w:rsid w:val="00526965"/>
    <w:rsid w:val="00530D88"/>
    <w:rsid w:val="00531F66"/>
    <w:rsid w:val="00532208"/>
    <w:rsid w:val="005326BB"/>
    <w:rsid w:val="005327FA"/>
    <w:rsid w:val="0053425C"/>
    <w:rsid w:val="0053586C"/>
    <w:rsid w:val="00535938"/>
    <w:rsid w:val="00537C33"/>
    <w:rsid w:val="005405FC"/>
    <w:rsid w:val="00540D5F"/>
    <w:rsid w:val="0054266A"/>
    <w:rsid w:val="005439B4"/>
    <w:rsid w:val="0054581A"/>
    <w:rsid w:val="00545BD7"/>
    <w:rsid w:val="0055095E"/>
    <w:rsid w:val="00552521"/>
    <w:rsid w:val="005536A5"/>
    <w:rsid w:val="00554885"/>
    <w:rsid w:val="005550E9"/>
    <w:rsid w:val="00556754"/>
    <w:rsid w:val="00557050"/>
    <w:rsid w:val="00560EA4"/>
    <w:rsid w:val="00563EE5"/>
    <w:rsid w:val="005650A3"/>
    <w:rsid w:val="00565128"/>
    <w:rsid w:val="00565131"/>
    <w:rsid w:val="00565753"/>
    <w:rsid w:val="00565D1B"/>
    <w:rsid w:val="00566897"/>
    <w:rsid w:val="00566899"/>
    <w:rsid w:val="00566C7F"/>
    <w:rsid w:val="00570A9F"/>
    <w:rsid w:val="0057118E"/>
    <w:rsid w:val="00571613"/>
    <w:rsid w:val="00572B47"/>
    <w:rsid w:val="00573B01"/>
    <w:rsid w:val="00574B31"/>
    <w:rsid w:val="00576EFC"/>
    <w:rsid w:val="00580E64"/>
    <w:rsid w:val="00581803"/>
    <w:rsid w:val="005824BC"/>
    <w:rsid w:val="00582C03"/>
    <w:rsid w:val="0058364C"/>
    <w:rsid w:val="00583F3D"/>
    <w:rsid w:val="00584629"/>
    <w:rsid w:val="00584C3F"/>
    <w:rsid w:val="00585D60"/>
    <w:rsid w:val="00586885"/>
    <w:rsid w:val="0058699D"/>
    <w:rsid w:val="00590E5F"/>
    <w:rsid w:val="005931F1"/>
    <w:rsid w:val="005936C7"/>
    <w:rsid w:val="00594D35"/>
    <w:rsid w:val="0059627F"/>
    <w:rsid w:val="00596475"/>
    <w:rsid w:val="00597550"/>
    <w:rsid w:val="005A0F40"/>
    <w:rsid w:val="005A298B"/>
    <w:rsid w:val="005A46F7"/>
    <w:rsid w:val="005A495F"/>
    <w:rsid w:val="005A6E6C"/>
    <w:rsid w:val="005A7C20"/>
    <w:rsid w:val="005A7D30"/>
    <w:rsid w:val="005B0685"/>
    <w:rsid w:val="005B0F1D"/>
    <w:rsid w:val="005B14B7"/>
    <w:rsid w:val="005B20F8"/>
    <w:rsid w:val="005B5F80"/>
    <w:rsid w:val="005B7733"/>
    <w:rsid w:val="005C330C"/>
    <w:rsid w:val="005C3B04"/>
    <w:rsid w:val="005C5C9C"/>
    <w:rsid w:val="005C61E2"/>
    <w:rsid w:val="005C7534"/>
    <w:rsid w:val="005C7EA3"/>
    <w:rsid w:val="005D09CA"/>
    <w:rsid w:val="005D1348"/>
    <w:rsid w:val="005D2747"/>
    <w:rsid w:val="005D59C5"/>
    <w:rsid w:val="005D613A"/>
    <w:rsid w:val="005D684A"/>
    <w:rsid w:val="005D7B67"/>
    <w:rsid w:val="005E0272"/>
    <w:rsid w:val="005E0862"/>
    <w:rsid w:val="005E10B5"/>
    <w:rsid w:val="005E189B"/>
    <w:rsid w:val="005E1D8E"/>
    <w:rsid w:val="005E28D5"/>
    <w:rsid w:val="005E39DB"/>
    <w:rsid w:val="005E3C4E"/>
    <w:rsid w:val="005E3D32"/>
    <w:rsid w:val="005E3D6A"/>
    <w:rsid w:val="005E70D5"/>
    <w:rsid w:val="005E7E88"/>
    <w:rsid w:val="005F49FC"/>
    <w:rsid w:val="005F57FF"/>
    <w:rsid w:val="005F675F"/>
    <w:rsid w:val="005F68E1"/>
    <w:rsid w:val="0060017B"/>
    <w:rsid w:val="006020C6"/>
    <w:rsid w:val="00602688"/>
    <w:rsid w:val="0060283F"/>
    <w:rsid w:val="00602A54"/>
    <w:rsid w:val="00602B78"/>
    <w:rsid w:val="00602E47"/>
    <w:rsid w:val="0060714F"/>
    <w:rsid w:val="00613E06"/>
    <w:rsid w:val="0061452B"/>
    <w:rsid w:val="00614A54"/>
    <w:rsid w:val="00615C8A"/>
    <w:rsid w:val="00616223"/>
    <w:rsid w:val="006166DC"/>
    <w:rsid w:val="00617DDE"/>
    <w:rsid w:val="00620AB9"/>
    <w:rsid w:val="00620E2D"/>
    <w:rsid w:val="00623539"/>
    <w:rsid w:val="00623C30"/>
    <w:rsid w:val="006252FD"/>
    <w:rsid w:val="0063044B"/>
    <w:rsid w:val="00630AD6"/>
    <w:rsid w:val="00634CDA"/>
    <w:rsid w:val="006354F6"/>
    <w:rsid w:val="00635688"/>
    <w:rsid w:val="0063753D"/>
    <w:rsid w:val="00637D87"/>
    <w:rsid w:val="0064089F"/>
    <w:rsid w:val="00640977"/>
    <w:rsid w:val="006411BA"/>
    <w:rsid w:val="0064192B"/>
    <w:rsid w:val="006422E8"/>
    <w:rsid w:val="0064287A"/>
    <w:rsid w:val="006428E6"/>
    <w:rsid w:val="00642DAE"/>
    <w:rsid w:val="0064394A"/>
    <w:rsid w:val="00643D60"/>
    <w:rsid w:val="00644B42"/>
    <w:rsid w:val="00644C24"/>
    <w:rsid w:val="00644CA6"/>
    <w:rsid w:val="006479F6"/>
    <w:rsid w:val="00655834"/>
    <w:rsid w:val="00656401"/>
    <w:rsid w:val="0066008F"/>
    <w:rsid w:val="00660EC3"/>
    <w:rsid w:val="00660FD9"/>
    <w:rsid w:val="00661909"/>
    <w:rsid w:val="00661A73"/>
    <w:rsid w:val="00662DD7"/>
    <w:rsid w:val="00663649"/>
    <w:rsid w:val="006641E3"/>
    <w:rsid w:val="006645A5"/>
    <w:rsid w:val="006667EB"/>
    <w:rsid w:val="00667700"/>
    <w:rsid w:val="00671B2F"/>
    <w:rsid w:val="0067223D"/>
    <w:rsid w:val="00672DEE"/>
    <w:rsid w:val="00674AAA"/>
    <w:rsid w:val="0067530F"/>
    <w:rsid w:val="0068005E"/>
    <w:rsid w:val="00680822"/>
    <w:rsid w:val="00681CF7"/>
    <w:rsid w:val="00681FD5"/>
    <w:rsid w:val="00682B1D"/>
    <w:rsid w:val="00683AB8"/>
    <w:rsid w:val="00684838"/>
    <w:rsid w:val="00686377"/>
    <w:rsid w:val="00686A4A"/>
    <w:rsid w:val="006873C3"/>
    <w:rsid w:val="00687F1A"/>
    <w:rsid w:val="00690F49"/>
    <w:rsid w:val="00691933"/>
    <w:rsid w:val="006932E4"/>
    <w:rsid w:val="006936AE"/>
    <w:rsid w:val="00694541"/>
    <w:rsid w:val="00694DBC"/>
    <w:rsid w:val="00697178"/>
    <w:rsid w:val="006971B9"/>
    <w:rsid w:val="0069724E"/>
    <w:rsid w:val="006A03AC"/>
    <w:rsid w:val="006B0ABF"/>
    <w:rsid w:val="006B4A6D"/>
    <w:rsid w:val="006B5CAF"/>
    <w:rsid w:val="006B61FE"/>
    <w:rsid w:val="006C27B9"/>
    <w:rsid w:val="006C464A"/>
    <w:rsid w:val="006C5136"/>
    <w:rsid w:val="006C5BF7"/>
    <w:rsid w:val="006C67ED"/>
    <w:rsid w:val="006D1212"/>
    <w:rsid w:val="006D4CAD"/>
    <w:rsid w:val="006D4D27"/>
    <w:rsid w:val="006D4D9A"/>
    <w:rsid w:val="006D4FB5"/>
    <w:rsid w:val="006D6015"/>
    <w:rsid w:val="006E01AE"/>
    <w:rsid w:val="006E1277"/>
    <w:rsid w:val="006E1573"/>
    <w:rsid w:val="006E16CC"/>
    <w:rsid w:val="006E191F"/>
    <w:rsid w:val="006E2250"/>
    <w:rsid w:val="006E2CD4"/>
    <w:rsid w:val="006E3F77"/>
    <w:rsid w:val="006E4D54"/>
    <w:rsid w:val="006E51F1"/>
    <w:rsid w:val="006E6044"/>
    <w:rsid w:val="006E637A"/>
    <w:rsid w:val="006F0D0E"/>
    <w:rsid w:val="006F20CA"/>
    <w:rsid w:val="006F3605"/>
    <w:rsid w:val="006F374F"/>
    <w:rsid w:val="006F3BF4"/>
    <w:rsid w:val="006F4C1A"/>
    <w:rsid w:val="007005AB"/>
    <w:rsid w:val="00701405"/>
    <w:rsid w:val="007016AC"/>
    <w:rsid w:val="00702FE9"/>
    <w:rsid w:val="00703BFE"/>
    <w:rsid w:val="0070499F"/>
    <w:rsid w:val="00704DBA"/>
    <w:rsid w:val="0070549E"/>
    <w:rsid w:val="00710237"/>
    <w:rsid w:val="00710851"/>
    <w:rsid w:val="0071281C"/>
    <w:rsid w:val="00712B3B"/>
    <w:rsid w:val="00714700"/>
    <w:rsid w:val="007155E2"/>
    <w:rsid w:val="007208E5"/>
    <w:rsid w:val="0072173A"/>
    <w:rsid w:val="00722AFC"/>
    <w:rsid w:val="007230D6"/>
    <w:rsid w:val="00726713"/>
    <w:rsid w:val="0073217E"/>
    <w:rsid w:val="00732F2B"/>
    <w:rsid w:val="00733B84"/>
    <w:rsid w:val="0073489F"/>
    <w:rsid w:val="007348C1"/>
    <w:rsid w:val="007348D5"/>
    <w:rsid w:val="0073501A"/>
    <w:rsid w:val="007371AB"/>
    <w:rsid w:val="007400E6"/>
    <w:rsid w:val="00740D7A"/>
    <w:rsid w:val="00743FB3"/>
    <w:rsid w:val="00745211"/>
    <w:rsid w:val="0074679F"/>
    <w:rsid w:val="0074765D"/>
    <w:rsid w:val="00752072"/>
    <w:rsid w:val="00752A3E"/>
    <w:rsid w:val="00753064"/>
    <w:rsid w:val="0075476C"/>
    <w:rsid w:val="00754F34"/>
    <w:rsid w:val="00754FBC"/>
    <w:rsid w:val="007567D0"/>
    <w:rsid w:val="00756CE7"/>
    <w:rsid w:val="0076252E"/>
    <w:rsid w:val="00763412"/>
    <w:rsid w:val="00764001"/>
    <w:rsid w:val="00764BBD"/>
    <w:rsid w:val="007654C5"/>
    <w:rsid w:val="00765AE7"/>
    <w:rsid w:val="00765F54"/>
    <w:rsid w:val="0076670A"/>
    <w:rsid w:val="00767AF3"/>
    <w:rsid w:val="00770FC6"/>
    <w:rsid w:val="00771189"/>
    <w:rsid w:val="00774133"/>
    <w:rsid w:val="00776D30"/>
    <w:rsid w:val="007807F6"/>
    <w:rsid w:val="00780905"/>
    <w:rsid w:val="00782302"/>
    <w:rsid w:val="0078434D"/>
    <w:rsid w:val="007844B2"/>
    <w:rsid w:val="00786B78"/>
    <w:rsid w:val="007909F5"/>
    <w:rsid w:val="00791B00"/>
    <w:rsid w:val="00791BD8"/>
    <w:rsid w:val="007972A4"/>
    <w:rsid w:val="00797983"/>
    <w:rsid w:val="007A05D3"/>
    <w:rsid w:val="007A0A16"/>
    <w:rsid w:val="007A19A4"/>
    <w:rsid w:val="007A2FE4"/>
    <w:rsid w:val="007A47C9"/>
    <w:rsid w:val="007A599A"/>
    <w:rsid w:val="007A61CC"/>
    <w:rsid w:val="007A7631"/>
    <w:rsid w:val="007B009B"/>
    <w:rsid w:val="007B1272"/>
    <w:rsid w:val="007B583E"/>
    <w:rsid w:val="007B6400"/>
    <w:rsid w:val="007B69F8"/>
    <w:rsid w:val="007C0A7F"/>
    <w:rsid w:val="007C11B4"/>
    <w:rsid w:val="007C23C7"/>
    <w:rsid w:val="007C2767"/>
    <w:rsid w:val="007C335D"/>
    <w:rsid w:val="007C6622"/>
    <w:rsid w:val="007C7091"/>
    <w:rsid w:val="007D0E0A"/>
    <w:rsid w:val="007D1443"/>
    <w:rsid w:val="007D31AA"/>
    <w:rsid w:val="007D3938"/>
    <w:rsid w:val="007D434D"/>
    <w:rsid w:val="007D43C5"/>
    <w:rsid w:val="007D442D"/>
    <w:rsid w:val="007D44A5"/>
    <w:rsid w:val="007D589F"/>
    <w:rsid w:val="007D5A37"/>
    <w:rsid w:val="007D679F"/>
    <w:rsid w:val="007D7C97"/>
    <w:rsid w:val="007D7E12"/>
    <w:rsid w:val="007D7F3C"/>
    <w:rsid w:val="007E0A4C"/>
    <w:rsid w:val="007E0DAD"/>
    <w:rsid w:val="007E4BAF"/>
    <w:rsid w:val="007E594D"/>
    <w:rsid w:val="007F6009"/>
    <w:rsid w:val="007F6DAF"/>
    <w:rsid w:val="0080058C"/>
    <w:rsid w:val="00800E0F"/>
    <w:rsid w:val="0080244C"/>
    <w:rsid w:val="008025E3"/>
    <w:rsid w:val="00802D39"/>
    <w:rsid w:val="008039C8"/>
    <w:rsid w:val="00804C93"/>
    <w:rsid w:val="008050AB"/>
    <w:rsid w:val="0080718F"/>
    <w:rsid w:val="0080724E"/>
    <w:rsid w:val="00811878"/>
    <w:rsid w:val="00815EB0"/>
    <w:rsid w:val="00816363"/>
    <w:rsid w:val="00816AFA"/>
    <w:rsid w:val="0081745A"/>
    <w:rsid w:val="008205FE"/>
    <w:rsid w:val="00821548"/>
    <w:rsid w:val="008215D2"/>
    <w:rsid w:val="00822BA8"/>
    <w:rsid w:val="00823052"/>
    <w:rsid w:val="00823D79"/>
    <w:rsid w:val="00825EC5"/>
    <w:rsid w:val="00827AB4"/>
    <w:rsid w:val="00827AF5"/>
    <w:rsid w:val="00831401"/>
    <w:rsid w:val="00834538"/>
    <w:rsid w:val="00834819"/>
    <w:rsid w:val="00835F36"/>
    <w:rsid w:val="008379BD"/>
    <w:rsid w:val="00840AB5"/>
    <w:rsid w:val="00841E22"/>
    <w:rsid w:val="00842922"/>
    <w:rsid w:val="0084420A"/>
    <w:rsid w:val="0084559F"/>
    <w:rsid w:val="008462CE"/>
    <w:rsid w:val="008477B5"/>
    <w:rsid w:val="00847958"/>
    <w:rsid w:val="00850C17"/>
    <w:rsid w:val="0085208D"/>
    <w:rsid w:val="008525A4"/>
    <w:rsid w:val="0085398C"/>
    <w:rsid w:val="008559DC"/>
    <w:rsid w:val="008563DD"/>
    <w:rsid w:val="008567B0"/>
    <w:rsid w:val="00860233"/>
    <w:rsid w:val="00860C5C"/>
    <w:rsid w:val="00860E53"/>
    <w:rsid w:val="00861AA3"/>
    <w:rsid w:val="00862BDE"/>
    <w:rsid w:val="00863F5D"/>
    <w:rsid w:val="00865E4B"/>
    <w:rsid w:val="00872EEB"/>
    <w:rsid w:val="00874AD5"/>
    <w:rsid w:val="008752C9"/>
    <w:rsid w:val="00876F48"/>
    <w:rsid w:val="00877FAA"/>
    <w:rsid w:val="00881456"/>
    <w:rsid w:val="00885055"/>
    <w:rsid w:val="00885173"/>
    <w:rsid w:val="00885694"/>
    <w:rsid w:val="00885D02"/>
    <w:rsid w:val="008867B2"/>
    <w:rsid w:val="00887A44"/>
    <w:rsid w:val="00887B42"/>
    <w:rsid w:val="00891264"/>
    <w:rsid w:val="00891846"/>
    <w:rsid w:val="008920C8"/>
    <w:rsid w:val="00896E7C"/>
    <w:rsid w:val="00897E8E"/>
    <w:rsid w:val="008A1995"/>
    <w:rsid w:val="008A1B62"/>
    <w:rsid w:val="008A1D05"/>
    <w:rsid w:val="008A2BF7"/>
    <w:rsid w:val="008A446C"/>
    <w:rsid w:val="008A44AE"/>
    <w:rsid w:val="008A47BE"/>
    <w:rsid w:val="008A584C"/>
    <w:rsid w:val="008A6C76"/>
    <w:rsid w:val="008A75E2"/>
    <w:rsid w:val="008B053D"/>
    <w:rsid w:val="008B05ED"/>
    <w:rsid w:val="008B0D5F"/>
    <w:rsid w:val="008B18F0"/>
    <w:rsid w:val="008B1D75"/>
    <w:rsid w:val="008B331F"/>
    <w:rsid w:val="008B40FB"/>
    <w:rsid w:val="008B6140"/>
    <w:rsid w:val="008B65B2"/>
    <w:rsid w:val="008B75DF"/>
    <w:rsid w:val="008C32F1"/>
    <w:rsid w:val="008C3F38"/>
    <w:rsid w:val="008C4135"/>
    <w:rsid w:val="008C43F7"/>
    <w:rsid w:val="008C4526"/>
    <w:rsid w:val="008C4D26"/>
    <w:rsid w:val="008C5350"/>
    <w:rsid w:val="008C5FA0"/>
    <w:rsid w:val="008C6A47"/>
    <w:rsid w:val="008C6F96"/>
    <w:rsid w:val="008C7793"/>
    <w:rsid w:val="008C7976"/>
    <w:rsid w:val="008D09F9"/>
    <w:rsid w:val="008D1A3B"/>
    <w:rsid w:val="008D1D7C"/>
    <w:rsid w:val="008D2C4F"/>
    <w:rsid w:val="008D2F37"/>
    <w:rsid w:val="008D4F03"/>
    <w:rsid w:val="008D539C"/>
    <w:rsid w:val="008D6656"/>
    <w:rsid w:val="008E06F5"/>
    <w:rsid w:val="008E23F0"/>
    <w:rsid w:val="008E281B"/>
    <w:rsid w:val="008E47E8"/>
    <w:rsid w:val="008E5C20"/>
    <w:rsid w:val="008E60F4"/>
    <w:rsid w:val="008E671E"/>
    <w:rsid w:val="008E685A"/>
    <w:rsid w:val="008F269A"/>
    <w:rsid w:val="008F2BCA"/>
    <w:rsid w:val="008F40EA"/>
    <w:rsid w:val="008F559F"/>
    <w:rsid w:val="008F632C"/>
    <w:rsid w:val="008F71C8"/>
    <w:rsid w:val="008F76C3"/>
    <w:rsid w:val="00900B15"/>
    <w:rsid w:val="00901013"/>
    <w:rsid w:val="00904328"/>
    <w:rsid w:val="00904A0D"/>
    <w:rsid w:val="00904FBF"/>
    <w:rsid w:val="009058A9"/>
    <w:rsid w:val="00905C15"/>
    <w:rsid w:val="00906642"/>
    <w:rsid w:val="00906DDE"/>
    <w:rsid w:val="009077E7"/>
    <w:rsid w:val="0091194B"/>
    <w:rsid w:val="00911ACA"/>
    <w:rsid w:val="0091277C"/>
    <w:rsid w:val="00912F57"/>
    <w:rsid w:val="0091314A"/>
    <w:rsid w:val="00913745"/>
    <w:rsid w:val="0091674D"/>
    <w:rsid w:val="00917583"/>
    <w:rsid w:val="0091799F"/>
    <w:rsid w:val="00921FD2"/>
    <w:rsid w:val="00923058"/>
    <w:rsid w:val="00923377"/>
    <w:rsid w:val="00924A1B"/>
    <w:rsid w:val="00926C10"/>
    <w:rsid w:val="00927437"/>
    <w:rsid w:val="00927EE5"/>
    <w:rsid w:val="00932015"/>
    <w:rsid w:val="00932285"/>
    <w:rsid w:val="00932CF4"/>
    <w:rsid w:val="009350EA"/>
    <w:rsid w:val="0093594A"/>
    <w:rsid w:val="00935DC9"/>
    <w:rsid w:val="0094056C"/>
    <w:rsid w:val="00940DF4"/>
    <w:rsid w:val="009472FD"/>
    <w:rsid w:val="00947788"/>
    <w:rsid w:val="0095257A"/>
    <w:rsid w:val="0095290D"/>
    <w:rsid w:val="0095293E"/>
    <w:rsid w:val="00952CD1"/>
    <w:rsid w:val="00952FCA"/>
    <w:rsid w:val="009530AA"/>
    <w:rsid w:val="00955D36"/>
    <w:rsid w:val="00955D84"/>
    <w:rsid w:val="00956027"/>
    <w:rsid w:val="00957A88"/>
    <w:rsid w:val="009611DF"/>
    <w:rsid w:val="00962119"/>
    <w:rsid w:val="00962578"/>
    <w:rsid w:val="00962C88"/>
    <w:rsid w:val="0096353A"/>
    <w:rsid w:val="00964020"/>
    <w:rsid w:val="0096427C"/>
    <w:rsid w:val="009647BD"/>
    <w:rsid w:val="0096536E"/>
    <w:rsid w:val="00966A07"/>
    <w:rsid w:val="00971161"/>
    <w:rsid w:val="0097171F"/>
    <w:rsid w:val="00972A40"/>
    <w:rsid w:val="009735D3"/>
    <w:rsid w:val="00974790"/>
    <w:rsid w:val="00976EC2"/>
    <w:rsid w:val="00980749"/>
    <w:rsid w:val="00981313"/>
    <w:rsid w:val="0098140C"/>
    <w:rsid w:val="009816C2"/>
    <w:rsid w:val="00982A38"/>
    <w:rsid w:val="00982B82"/>
    <w:rsid w:val="00983BE4"/>
    <w:rsid w:val="00987B8A"/>
    <w:rsid w:val="00990FD0"/>
    <w:rsid w:val="00991297"/>
    <w:rsid w:val="00991342"/>
    <w:rsid w:val="009916BA"/>
    <w:rsid w:val="00991DBB"/>
    <w:rsid w:val="00992228"/>
    <w:rsid w:val="009968B8"/>
    <w:rsid w:val="0099717A"/>
    <w:rsid w:val="009978CC"/>
    <w:rsid w:val="009A130E"/>
    <w:rsid w:val="009A3033"/>
    <w:rsid w:val="009A54B8"/>
    <w:rsid w:val="009A55C9"/>
    <w:rsid w:val="009A5F71"/>
    <w:rsid w:val="009A658A"/>
    <w:rsid w:val="009B0C6C"/>
    <w:rsid w:val="009B16A7"/>
    <w:rsid w:val="009B3BDA"/>
    <w:rsid w:val="009B5153"/>
    <w:rsid w:val="009B63E3"/>
    <w:rsid w:val="009B7F22"/>
    <w:rsid w:val="009C0AFD"/>
    <w:rsid w:val="009C286D"/>
    <w:rsid w:val="009C360F"/>
    <w:rsid w:val="009C3CDD"/>
    <w:rsid w:val="009C4D5A"/>
    <w:rsid w:val="009C6059"/>
    <w:rsid w:val="009D1F67"/>
    <w:rsid w:val="009D33F9"/>
    <w:rsid w:val="009D5E5C"/>
    <w:rsid w:val="009D7364"/>
    <w:rsid w:val="009D79DA"/>
    <w:rsid w:val="009E14E2"/>
    <w:rsid w:val="009E1641"/>
    <w:rsid w:val="009E18F8"/>
    <w:rsid w:val="009E1E4B"/>
    <w:rsid w:val="009E22B0"/>
    <w:rsid w:val="009E2338"/>
    <w:rsid w:val="009E29E2"/>
    <w:rsid w:val="009E327B"/>
    <w:rsid w:val="009E548B"/>
    <w:rsid w:val="009E6034"/>
    <w:rsid w:val="009E62F0"/>
    <w:rsid w:val="009F06AB"/>
    <w:rsid w:val="009F0752"/>
    <w:rsid w:val="009F455F"/>
    <w:rsid w:val="009F6170"/>
    <w:rsid w:val="009F69F6"/>
    <w:rsid w:val="009F6CF6"/>
    <w:rsid w:val="009F7E04"/>
    <w:rsid w:val="00A002AB"/>
    <w:rsid w:val="00A009A3"/>
    <w:rsid w:val="00A01950"/>
    <w:rsid w:val="00A022A8"/>
    <w:rsid w:val="00A02D83"/>
    <w:rsid w:val="00A03E76"/>
    <w:rsid w:val="00A04122"/>
    <w:rsid w:val="00A04741"/>
    <w:rsid w:val="00A04C48"/>
    <w:rsid w:val="00A053F2"/>
    <w:rsid w:val="00A0661E"/>
    <w:rsid w:val="00A06B61"/>
    <w:rsid w:val="00A1096C"/>
    <w:rsid w:val="00A12971"/>
    <w:rsid w:val="00A13D40"/>
    <w:rsid w:val="00A143B9"/>
    <w:rsid w:val="00A14E9D"/>
    <w:rsid w:val="00A15114"/>
    <w:rsid w:val="00A15291"/>
    <w:rsid w:val="00A161B9"/>
    <w:rsid w:val="00A16DCB"/>
    <w:rsid w:val="00A173EC"/>
    <w:rsid w:val="00A17447"/>
    <w:rsid w:val="00A20880"/>
    <w:rsid w:val="00A213A7"/>
    <w:rsid w:val="00A233CD"/>
    <w:rsid w:val="00A27EF8"/>
    <w:rsid w:val="00A31538"/>
    <w:rsid w:val="00A315AB"/>
    <w:rsid w:val="00A346DB"/>
    <w:rsid w:val="00A40550"/>
    <w:rsid w:val="00A407D9"/>
    <w:rsid w:val="00A41721"/>
    <w:rsid w:val="00A41DFB"/>
    <w:rsid w:val="00A4787C"/>
    <w:rsid w:val="00A507AE"/>
    <w:rsid w:val="00A52114"/>
    <w:rsid w:val="00A53332"/>
    <w:rsid w:val="00A535CB"/>
    <w:rsid w:val="00A54435"/>
    <w:rsid w:val="00A55D25"/>
    <w:rsid w:val="00A55D77"/>
    <w:rsid w:val="00A5618E"/>
    <w:rsid w:val="00A56917"/>
    <w:rsid w:val="00A61077"/>
    <w:rsid w:val="00A62D63"/>
    <w:rsid w:val="00A64341"/>
    <w:rsid w:val="00A64A7B"/>
    <w:rsid w:val="00A67EB5"/>
    <w:rsid w:val="00A70297"/>
    <w:rsid w:val="00A71BA8"/>
    <w:rsid w:val="00A72AB5"/>
    <w:rsid w:val="00A72E3E"/>
    <w:rsid w:val="00A752D1"/>
    <w:rsid w:val="00A7674E"/>
    <w:rsid w:val="00A77B76"/>
    <w:rsid w:val="00A805C6"/>
    <w:rsid w:val="00A80CC5"/>
    <w:rsid w:val="00A8175F"/>
    <w:rsid w:val="00A8198A"/>
    <w:rsid w:val="00A82313"/>
    <w:rsid w:val="00A83811"/>
    <w:rsid w:val="00A87767"/>
    <w:rsid w:val="00A902B9"/>
    <w:rsid w:val="00A92D14"/>
    <w:rsid w:val="00A94401"/>
    <w:rsid w:val="00A96906"/>
    <w:rsid w:val="00AA0761"/>
    <w:rsid w:val="00AA0889"/>
    <w:rsid w:val="00AA1232"/>
    <w:rsid w:val="00AA1612"/>
    <w:rsid w:val="00AA19A8"/>
    <w:rsid w:val="00AA1A34"/>
    <w:rsid w:val="00AA2A50"/>
    <w:rsid w:val="00AA2FE3"/>
    <w:rsid w:val="00AA390B"/>
    <w:rsid w:val="00AA399D"/>
    <w:rsid w:val="00AA3F05"/>
    <w:rsid w:val="00AA40D0"/>
    <w:rsid w:val="00AA4273"/>
    <w:rsid w:val="00AA5A6E"/>
    <w:rsid w:val="00AB0A0C"/>
    <w:rsid w:val="00AB30AF"/>
    <w:rsid w:val="00AB3172"/>
    <w:rsid w:val="00AB5098"/>
    <w:rsid w:val="00AB6EAD"/>
    <w:rsid w:val="00AC0332"/>
    <w:rsid w:val="00AC0A98"/>
    <w:rsid w:val="00AC1918"/>
    <w:rsid w:val="00AC1F32"/>
    <w:rsid w:val="00AC2647"/>
    <w:rsid w:val="00AC26FD"/>
    <w:rsid w:val="00AC279B"/>
    <w:rsid w:val="00AC289A"/>
    <w:rsid w:val="00AC3B05"/>
    <w:rsid w:val="00AC7289"/>
    <w:rsid w:val="00AC76D4"/>
    <w:rsid w:val="00AD2167"/>
    <w:rsid w:val="00AD45AC"/>
    <w:rsid w:val="00AD4E38"/>
    <w:rsid w:val="00AD5E58"/>
    <w:rsid w:val="00AD7F3F"/>
    <w:rsid w:val="00AE09C4"/>
    <w:rsid w:val="00AE09E7"/>
    <w:rsid w:val="00AE0AA3"/>
    <w:rsid w:val="00AE1196"/>
    <w:rsid w:val="00AE552F"/>
    <w:rsid w:val="00AE55A5"/>
    <w:rsid w:val="00AE5870"/>
    <w:rsid w:val="00AE7D25"/>
    <w:rsid w:val="00AF1B0D"/>
    <w:rsid w:val="00AF352F"/>
    <w:rsid w:val="00AF3937"/>
    <w:rsid w:val="00AF6168"/>
    <w:rsid w:val="00AF6CA9"/>
    <w:rsid w:val="00B013AD"/>
    <w:rsid w:val="00B019ED"/>
    <w:rsid w:val="00B01D96"/>
    <w:rsid w:val="00B01EB8"/>
    <w:rsid w:val="00B04666"/>
    <w:rsid w:val="00B04DFF"/>
    <w:rsid w:val="00B10B66"/>
    <w:rsid w:val="00B11A26"/>
    <w:rsid w:val="00B122B6"/>
    <w:rsid w:val="00B12343"/>
    <w:rsid w:val="00B1240F"/>
    <w:rsid w:val="00B1268C"/>
    <w:rsid w:val="00B132F8"/>
    <w:rsid w:val="00B133CE"/>
    <w:rsid w:val="00B13D64"/>
    <w:rsid w:val="00B1609C"/>
    <w:rsid w:val="00B16722"/>
    <w:rsid w:val="00B16846"/>
    <w:rsid w:val="00B17A1F"/>
    <w:rsid w:val="00B2021A"/>
    <w:rsid w:val="00B206B4"/>
    <w:rsid w:val="00B206BE"/>
    <w:rsid w:val="00B20C01"/>
    <w:rsid w:val="00B20D8F"/>
    <w:rsid w:val="00B210DF"/>
    <w:rsid w:val="00B23240"/>
    <w:rsid w:val="00B24836"/>
    <w:rsid w:val="00B24E1E"/>
    <w:rsid w:val="00B24F40"/>
    <w:rsid w:val="00B3041C"/>
    <w:rsid w:val="00B30D18"/>
    <w:rsid w:val="00B31B0B"/>
    <w:rsid w:val="00B31DD8"/>
    <w:rsid w:val="00B31F68"/>
    <w:rsid w:val="00B37064"/>
    <w:rsid w:val="00B3785A"/>
    <w:rsid w:val="00B4035D"/>
    <w:rsid w:val="00B412FF"/>
    <w:rsid w:val="00B41E64"/>
    <w:rsid w:val="00B422AE"/>
    <w:rsid w:val="00B44CFD"/>
    <w:rsid w:val="00B4552C"/>
    <w:rsid w:val="00B4566D"/>
    <w:rsid w:val="00B47BD5"/>
    <w:rsid w:val="00B51B95"/>
    <w:rsid w:val="00B522E1"/>
    <w:rsid w:val="00B5272B"/>
    <w:rsid w:val="00B5325C"/>
    <w:rsid w:val="00B53473"/>
    <w:rsid w:val="00B544E8"/>
    <w:rsid w:val="00B57C0C"/>
    <w:rsid w:val="00B635D2"/>
    <w:rsid w:val="00B63D2F"/>
    <w:rsid w:val="00B666EB"/>
    <w:rsid w:val="00B66E68"/>
    <w:rsid w:val="00B676C1"/>
    <w:rsid w:val="00B706A5"/>
    <w:rsid w:val="00B7240B"/>
    <w:rsid w:val="00B763C5"/>
    <w:rsid w:val="00B8127B"/>
    <w:rsid w:val="00B82899"/>
    <w:rsid w:val="00B82DE4"/>
    <w:rsid w:val="00B83E63"/>
    <w:rsid w:val="00B84CFC"/>
    <w:rsid w:val="00B92F1E"/>
    <w:rsid w:val="00B934B1"/>
    <w:rsid w:val="00BA02BA"/>
    <w:rsid w:val="00BA2B86"/>
    <w:rsid w:val="00BA4258"/>
    <w:rsid w:val="00BA4509"/>
    <w:rsid w:val="00BA5DA1"/>
    <w:rsid w:val="00BA62E6"/>
    <w:rsid w:val="00BB06A3"/>
    <w:rsid w:val="00BB14C4"/>
    <w:rsid w:val="00BB216E"/>
    <w:rsid w:val="00BB2F11"/>
    <w:rsid w:val="00BB34B6"/>
    <w:rsid w:val="00BB4C41"/>
    <w:rsid w:val="00BB661F"/>
    <w:rsid w:val="00BB7AB2"/>
    <w:rsid w:val="00BC1CD1"/>
    <w:rsid w:val="00BC4FA6"/>
    <w:rsid w:val="00BC528E"/>
    <w:rsid w:val="00BD30AF"/>
    <w:rsid w:val="00BD4483"/>
    <w:rsid w:val="00BD4488"/>
    <w:rsid w:val="00BD5569"/>
    <w:rsid w:val="00BD6854"/>
    <w:rsid w:val="00BD794B"/>
    <w:rsid w:val="00BD7E98"/>
    <w:rsid w:val="00BE0571"/>
    <w:rsid w:val="00BE0789"/>
    <w:rsid w:val="00BE17F2"/>
    <w:rsid w:val="00BE307C"/>
    <w:rsid w:val="00BE3943"/>
    <w:rsid w:val="00BE676F"/>
    <w:rsid w:val="00BE7323"/>
    <w:rsid w:val="00BF0A1D"/>
    <w:rsid w:val="00BF0F82"/>
    <w:rsid w:val="00BF14EB"/>
    <w:rsid w:val="00BF252A"/>
    <w:rsid w:val="00BF3054"/>
    <w:rsid w:val="00BF3F6E"/>
    <w:rsid w:val="00BF4A7B"/>
    <w:rsid w:val="00BF5A57"/>
    <w:rsid w:val="00BF5F99"/>
    <w:rsid w:val="00BF7861"/>
    <w:rsid w:val="00C0042A"/>
    <w:rsid w:val="00C013C1"/>
    <w:rsid w:val="00C01537"/>
    <w:rsid w:val="00C05BD6"/>
    <w:rsid w:val="00C07494"/>
    <w:rsid w:val="00C116A3"/>
    <w:rsid w:val="00C117DF"/>
    <w:rsid w:val="00C11872"/>
    <w:rsid w:val="00C1474B"/>
    <w:rsid w:val="00C17F33"/>
    <w:rsid w:val="00C20504"/>
    <w:rsid w:val="00C22255"/>
    <w:rsid w:val="00C2294B"/>
    <w:rsid w:val="00C22AB7"/>
    <w:rsid w:val="00C23638"/>
    <w:rsid w:val="00C23BD8"/>
    <w:rsid w:val="00C254FD"/>
    <w:rsid w:val="00C2740D"/>
    <w:rsid w:val="00C30683"/>
    <w:rsid w:val="00C33552"/>
    <w:rsid w:val="00C3440A"/>
    <w:rsid w:val="00C34B68"/>
    <w:rsid w:val="00C34C84"/>
    <w:rsid w:val="00C34F81"/>
    <w:rsid w:val="00C3518D"/>
    <w:rsid w:val="00C42D39"/>
    <w:rsid w:val="00C42DE2"/>
    <w:rsid w:val="00C45A84"/>
    <w:rsid w:val="00C510EC"/>
    <w:rsid w:val="00C526BE"/>
    <w:rsid w:val="00C52BF4"/>
    <w:rsid w:val="00C531F3"/>
    <w:rsid w:val="00C53DA9"/>
    <w:rsid w:val="00C53F40"/>
    <w:rsid w:val="00C56780"/>
    <w:rsid w:val="00C615EA"/>
    <w:rsid w:val="00C61D31"/>
    <w:rsid w:val="00C62282"/>
    <w:rsid w:val="00C62691"/>
    <w:rsid w:val="00C630D8"/>
    <w:rsid w:val="00C63D37"/>
    <w:rsid w:val="00C65DC6"/>
    <w:rsid w:val="00C662D5"/>
    <w:rsid w:val="00C6722E"/>
    <w:rsid w:val="00C7106E"/>
    <w:rsid w:val="00C72950"/>
    <w:rsid w:val="00C73299"/>
    <w:rsid w:val="00C75A9E"/>
    <w:rsid w:val="00C800A1"/>
    <w:rsid w:val="00C82C64"/>
    <w:rsid w:val="00C82F87"/>
    <w:rsid w:val="00C83976"/>
    <w:rsid w:val="00C84655"/>
    <w:rsid w:val="00C84AB8"/>
    <w:rsid w:val="00C85D09"/>
    <w:rsid w:val="00C8648F"/>
    <w:rsid w:val="00C86825"/>
    <w:rsid w:val="00C87158"/>
    <w:rsid w:val="00C911C3"/>
    <w:rsid w:val="00C92473"/>
    <w:rsid w:val="00C928CF"/>
    <w:rsid w:val="00C93E9C"/>
    <w:rsid w:val="00C9405C"/>
    <w:rsid w:val="00C952F5"/>
    <w:rsid w:val="00C96175"/>
    <w:rsid w:val="00C9633C"/>
    <w:rsid w:val="00C96D81"/>
    <w:rsid w:val="00CA0060"/>
    <w:rsid w:val="00CA35BE"/>
    <w:rsid w:val="00CA54D5"/>
    <w:rsid w:val="00CA578A"/>
    <w:rsid w:val="00CA623B"/>
    <w:rsid w:val="00CB04B7"/>
    <w:rsid w:val="00CB088B"/>
    <w:rsid w:val="00CB0E4F"/>
    <w:rsid w:val="00CB2C07"/>
    <w:rsid w:val="00CB4636"/>
    <w:rsid w:val="00CB4944"/>
    <w:rsid w:val="00CB753A"/>
    <w:rsid w:val="00CB7F03"/>
    <w:rsid w:val="00CC0332"/>
    <w:rsid w:val="00CC057F"/>
    <w:rsid w:val="00CC06E1"/>
    <w:rsid w:val="00CC0BA8"/>
    <w:rsid w:val="00CC7046"/>
    <w:rsid w:val="00CD0157"/>
    <w:rsid w:val="00CD0260"/>
    <w:rsid w:val="00CD1603"/>
    <w:rsid w:val="00CD3281"/>
    <w:rsid w:val="00CD33F2"/>
    <w:rsid w:val="00CD454E"/>
    <w:rsid w:val="00CD49FD"/>
    <w:rsid w:val="00CD57C7"/>
    <w:rsid w:val="00CD63CE"/>
    <w:rsid w:val="00CD64F4"/>
    <w:rsid w:val="00CD70DA"/>
    <w:rsid w:val="00CD7B7E"/>
    <w:rsid w:val="00CE0735"/>
    <w:rsid w:val="00CE0BB5"/>
    <w:rsid w:val="00CE1EA4"/>
    <w:rsid w:val="00CE2668"/>
    <w:rsid w:val="00CE496D"/>
    <w:rsid w:val="00CE5825"/>
    <w:rsid w:val="00CE5CB5"/>
    <w:rsid w:val="00CF0666"/>
    <w:rsid w:val="00CF0A3E"/>
    <w:rsid w:val="00CF3D12"/>
    <w:rsid w:val="00CF48BD"/>
    <w:rsid w:val="00CF4942"/>
    <w:rsid w:val="00CF53A3"/>
    <w:rsid w:val="00CF5D34"/>
    <w:rsid w:val="00CF5DF6"/>
    <w:rsid w:val="00CF61CF"/>
    <w:rsid w:val="00CF76B2"/>
    <w:rsid w:val="00CF7E5C"/>
    <w:rsid w:val="00CF7FAC"/>
    <w:rsid w:val="00D01292"/>
    <w:rsid w:val="00D01823"/>
    <w:rsid w:val="00D0205B"/>
    <w:rsid w:val="00D035F9"/>
    <w:rsid w:val="00D04894"/>
    <w:rsid w:val="00D04D4B"/>
    <w:rsid w:val="00D0579C"/>
    <w:rsid w:val="00D05D10"/>
    <w:rsid w:val="00D0617E"/>
    <w:rsid w:val="00D07A11"/>
    <w:rsid w:val="00D07E96"/>
    <w:rsid w:val="00D11A07"/>
    <w:rsid w:val="00D12890"/>
    <w:rsid w:val="00D134D1"/>
    <w:rsid w:val="00D140DE"/>
    <w:rsid w:val="00D14C22"/>
    <w:rsid w:val="00D156E4"/>
    <w:rsid w:val="00D164D5"/>
    <w:rsid w:val="00D16F74"/>
    <w:rsid w:val="00D17F20"/>
    <w:rsid w:val="00D207C5"/>
    <w:rsid w:val="00D2253E"/>
    <w:rsid w:val="00D23251"/>
    <w:rsid w:val="00D2659E"/>
    <w:rsid w:val="00D26C09"/>
    <w:rsid w:val="00D26DAC"/>
    <w:rsid w:val="00D27D39"/>
    <w:rsid w:val="00D30213"/>
    <w:rsid w:val="00D307EE"/>
    <w:rsid w:val="00D30948"/>
    <w:rsid w:val="00D3123B"/>
    <w:rsid w:val="00D31BC2"/>
    <w:rsid w:val="00D32CB0"/>
    <w:rsid w:val="00D334BF"/>
    <w:rsid w:val="00D33A84"/>
    <w:rsid w:val="00D402BD"/>
    <w:rsid w:val="00D430F2"/>
    <w:rsid w:val="00D45B8C"/>
    <w:rsid w:val="00D45BBF"/>
    <w:rsid w:val="00D469F3"/>
    <w:rsid w:val="00D470F3"/>
    <w:rsid w:val="00D4742A"/>
    <w:rsid w:val="00D50446"/>
    <w:rsid w:val="00D51E84"/>
    <w:rsid w:val="00D544A2"/>
    <w:rsid w:val="00D55406"/>
    <w:rsid w:val="00D555E0"/>
    <w:rsid w:val="00D55E8E"/>
    <w:rsid w:val="00D6046F"/>
    <w:rsid w:val="00D604B5"/>
    <w:rsid w:val="00D6210E"/>
    <w:rsid w:val="00D62EE0"/>
    <w:rsid w:val="00D62F89"/>
    <w:rsid w:val="00D640B2"/>
    <w:rsid w:val="00D642CF"/>
    <w:rsid w:val="00D6527B"/>
    <w:rsid w:val="00D66E0C"/>
    <w:rsid w:val="00D6734A"/>
    <w:rsid w:val="00D701CC"/>
    <w:rsid w:val="00D708C9"/>
    <w:rsid w:val="00D71B1B"/>
    <w:rsid w:val="00D73607"/>
    <w:rsid w:val="00D7481B"/>
    <w:rsid w:val="00D76592"/>
    <w:rsid w:val="00D77CB7"/>
    <w:rsid w:val="00D77F09"/>
    <w:rsid w:val="00D81EEE"/>
    <w:rsid w:val="00D840A6"/>
    <w:rsid w:val="00D844F5"/>
    <w:rsid w:val="00D855C2"/>
    <w:rsid w:val="00D86684"/>
    <w:rsid w:val="00D877D9"/>
    <w:rsid w:val="00D92485"/>
    <w:rsid w:val="00D92F68"/>
    <w:rsid w:val="00D94E74"/>
    <w:rsid w:val="00D9509E"/>
    <w:rsid w:val="00D959B6"/>
    <w:rsid w:val="00D961A6"/>
    <w:rsid w:val="00D96908"/>
    <w:rsid w:val="00D975E5"/>
    <w:rsid w:val="00DA04E7"/>
    <w:rsid w:val="00DA1D28"/>
    <w:rsid w:val="00DA4B31"/>
    <w:rsid w:val="00DB06BD"/>
    <w:rsid w:val="00DB3B7F"/>
    <w:rsid w:val="00DB414D"/>
    <w:rsid w:val="00DB41EA"/>
    <w:rsid w:val="00DB72BA"/>
    <w:rsid w:val="00DC00A1"/>
    <w:rsid w:val="00DC0345"/>
    <w:rsid w:val="00DC0C9E"/>
    <w:rsid w:val="00DC14A4"/>
    <w:rsid w:val="00DC1706"/>
    <w:rsid w:val="00DC3050"/>
    <w:rsid w:val="00DC55ED"/>
    <w:rsid w:val="00DC62B3"/>
    <w:rsid w:val="00DC6BDD"/>
    <w:rsid w:val="00DC74E7"/>
    <w:rsid w:val="00DC79E3"/>
    <w:rsid w:val="00DD1B47"/>
    <w:rsid w:val="00DD2E7F"/>
    <w:rsid w:val="00DD34C1"/>
    <w:rsid w:val="00DD6D93"/>
    <w:rsid w:val="00DD6E81"/>
    <w:rsid w:val="00DE05E2"/>
    <w:rsid w:val="00DE0981"/>
    <w:rsid w:val="00DE4ECC"/>
    <w:rsid w:val="00DE59F4"/>
    <w:rsid w:val="00DE5CC2"/>
    <w:rsid w:val="00DE5F6B"/>
    <w:rsid w:val="00DE6ADB"/>
    <w:rsid w:val="00DE6BB1"/>
    <w:rsid w:val="00DE6D95"/>
    <w:rsid w:val="00DE7179"/>
    <w:rsid w:val="00DE772D"/>
    <w:rsid w:val="00DF2C67"/>
    <w:rsid w:val="00DF2ED4"/>
    <w:rsid w:val="00DF301C"/>
    <w:rsid w:val="00DF5123"/>
    <w:rsid w:val="00DF75CC"/>
    <w:rsid w:val="00E00269"/>
    <w:rsid w:val="00E00D8D"/>
    <w:rsid w:val="00E02A63"/>
    <w:rsid w:val="00E048F8"/>
    <w:rsid w:val="00E063E3"/>
    <w:rsid w:val="00E075ED"/>
    <w:rsid w:val="00E12DE0"/>
    <w:rsid w:val="00E13256"/>
    <w:rsid w:val="00E13B4B"/>
    <w:rsid w:val="00E14D1E"/>
    <w:rsid w:val="00E15CC2"/>
    <w:rsid w:val="00E16246"/>
    <w:rsid w:val="00E20DC0"/>
    <w:rsid w:val="00E22C17"/>
    <w:rsid w:val="00E23DD9"/>
    <w:rsid w:val="00E25A93"/>
    <w:rsid w:val="00E30CB3"/>
    <w:rsid w:val="00E31F66"/>
    <w:rsid w:val="00E3266D"/>
    <w:rsid w:val="00E349BB"/>
    <w:rsid w:val="00E36324"/>
    <w:rsid w:val="00E36381"/>
    <w:rsid w:val="00E3684A"/>
    <w:rsid w:val="00E400E2"/>
    <w:rsid w:val="00E41349"/>
    <w:rsid w:val="00E413F5"/>
    <w:rsid w:val="00E41F1A"/>
    <w:rsid w:val="00E437C0"/>
    <w:rsid w:val="00E4435B"/>
    <w:rsid w:val="00E45D3C"/>
    <w:rsid w:val="00E462BA"/>
    <w:rsid w:val="00E46BE3"/>
    <w:rsid w:val="00E50099"/>
    <w:rsid w:val="00E50168"/>
    <w:rsid w:val="00E50BDB"/>
    <w:rsid w:val="00E51B9F"/>
    <w:rsid w:val="00E551A7"/>
    <w:rsid w:val="00E567BD"/>
    <w:rsid w:val="00E603F8"/>
    <w:rsid w:val="00E65BA3"/>
    <w:rsid w:val="00E66511"/>
    <w:rsid w:val="00E670D3"/>
    <w:rsid w:val="00E67918"/>
    <w:rsid w:val="00E67C48"/>
    <w:rsid w:val="00E703A2"/>
    <w:rsid w:val="00E7054E"/>
    <w:rsid w:val="00E70FE7"/>
    <w:rsid w:val="00E72E74"/>
    <w:rsid w:val="00E73985"/>
    <w:rsid w:val="00E73F2A"/>
    <w:rsid w:val="00E741A5"/>
    <w:rsid w:val="00E745B2"/>
    <w:rsid w:val="00E745BA"/>
    <w:rsid w:val="00E75EF2"/>
    <w:rsid w:val="00E77978"/>
    <w:rsid w:val="00E77FA6"/>
    <w:rsid w:val="00E80CCE"/>
    <w:rsid w:val="00E80E7B"/>
    <w:rsid w:val="00E81E9B"/>
    <w:rsid w:val="00E83AA3"/>
    <w:rsid w:val="00E85470"/>
    <w:rsid w:val="00E86B81"/>
    <w:rsid w:val="00E875A2"/>
    <w:rsid w:val="00E91B30"/>
    <w:rsid w:val="00E92E9C"/>
    <w:rsid w:val="00E938CF"/>
    <w:rsid w:val="00E9404D"/>
    <w:rsid w:val="00E9528C"/>
    <w:rsid w:val="00E952EB"/>
    <w:rsid w:val="00E9533D"/>
    <w:rsid w:val="00E96DCC"/>
    <w:rsid w:val="00E96ECF"/>
    <w:rsid w:val="00E97E3B"/>
    <w:rsid w:val="00EA0F4E"/>
    <w:rsid w:val="00EA3FCC"/>
    <w:rsid w:val="00EA4942"/>
    <w:rsid w:val="00EA4EBD"/>
    <w:rsid w:val="00EA61FD"/>
    <w:rsid w:val="00EA6954"/>
    <w:rsid w:val="00EA70BA"/>
    <w:rsid w:val="00EB057B"/>
    <w:rsid w:val="00EB32A1"/>
    <w:rsid w:val="00EB3C1E"/>
    <w:rsid w:val="00EB4767"/>
    <w:rsid w:val="00EB484A"/>
    <w:rsid w:val="00EB4935"/>
    <w:rsid w:val="00EB4F6B"/>
    <w:rsid w:val="00EB4F8C"/>
    <w:rsid w:val="00EB6E1E"/>
    <w:rsid w:val="00EC04E0"/>
    <w:rsid w:val="00EC39CD"/>
    <w:rsid w:val="00EC5F02"/>
    <w:rsid w:val="00EC65C2"/>
    <w:rsid w:val="00EC7E9C"/>
    <w:rsid w:val="00EC7FBC"/>
    <w:rsid w:val="00ED053A"/>
    <w:rsid w:val="00ED076E"/>
    <w:rsid w:val="00ED1999"/>
    <w:rsid w:val="00ED2F4F"/>
    <w:rsid w:val="00ED372B"/>
    <w:rsid w:val="00ED4A78"/>
    <w:rsid w:val="00ED4E90"/>
    <w:rsid w:val="00ED5024"/>
    <w:rsid w:val="00ED5598"/>
    <w:rsid w:val="00ED5923"/>
    <w:rsid w:val="00ED5AE9"/>
    <w:rsid w:val="00ED5FC9"/>
    <w:rsid w:val="00ED7CDF"/>
    <w:rsid w:val="00EE140D"/>
    <w:rsid w:val="00EE2A6A"/>
    <w:rsid w:val="00EE3C4B"/>
    <w:rsid w:val="00EE5B3B"/>
    <w:rsid w:val="00EE60F3"/>
    <w:rsid w:val="00EF0779"/>
    <w:rsid w:val="00EF16DD"/>
    <w:rsid w:val="00EF22E9"/>
    <w:rsid w:val="00EF451C"/>
    <w:rsid w:val="00EF5458"/>
    <w:rsid w:val="00EF567F"/>
    <w:rsid w:val="00EF661D"/>
    <w:rsid w:val="00EF6B94"/>
    <w:rsid w:val="00EF6E65"/>
    <w:rsid w:val="00F014EE"/>
    <w:rsid w:val="00F01991"/>
    <w:rsid w:val="00F01C61"/>
    <w:rsid w:val="00F02CE5"/>
    <w:rsid w:val="00F0420F"/>
    <w:rsid w:val="00F04B9C"/>
    <w:rsid w:val="00F06250"/>
    <w:rsid w:val="00F068E3"/>
    <w:rsid w:val="00F06E37"/>
    <w:rsid w:val="00F071CF"/>
    <w:rsid w:val="00F12506"/>
    <w:rsid w:val="00F133BD"/>
    <w:rsid w:val="00F142F7"/>
    <w:rsid w:val="00F14BDB"/>
    <w:rsid w:val="00F14F49"/>
    <w:rsid w:val="00F15D58"/>
    <w:rsid w:val="00F164FD"/>
    <w:rsid w:val="00F17C78"/>
    <w:rsid w:val="00F20040"/>
    <w:rsid w:val="00F20731"/>
    <w:rsid w:val="00F21172"/>
    <w:rsid w:val="00F22E3C"/>
    <w:rsid w:val="00F2409F"/>
    <w:rsid w:val="00F25A26"/>
    <w:rsid w:val="00F26575"/>
    <w:rsid w:val="00F26846"/>
    <w:rsid w:val="00F3076D"/>
    <w:rsid w:val="00F30F41"/>
    <w:rsid w:val="00F312F6"/>
    <w:rsid w:val="00F31877"/>
    <w:rsid w:val="00F332D6"/>
    <w:rsid w:val="00F33779"/>
    <w:rsid w:val="00F33B1E"/>
    <w:rsid w:val="00F353E4"/>
    <w:rsid w:val="00F35883"/>
    <w:rsid w:val="00F35BD9"/>
    <w:rsid w:val="00F35F07"/>
    <w:rsid w:val="00F362E9"/>
    <w:rsid w:val="00F4056E"/>
    <w:rsid w:val="00F41840"/>
    <w:rsid w:val="00F44BC7"/>
    <w:rsid w:val="00F44CFD"/>
    <w:rsid w:val="00F4534F"/>
    <w:rsid w:val="00F4570D"/>
    <w:rsid w:val="00F46A18"/>
    <w:rsid w:val="00F4758F"/>
    <w:rsid w:val="00F5110B"/>
    <w:rsid w:val="00F5281B"/>
    <w:rsid w:val="00F534EA"/>
    <w:rsid w:val="00F53E1B"/>
    <w:rsid w:val="00F53E6C"/>
    <w:rsid w:val="00F544F4"/>
    <w:rsid w:val="00F54732"/>
    <w:rsid w:val="00F553A6"/>
    <w:rsid w:val="00F5625F"/>
    <w:rsid w:val="00F56A4D"/>
    <w:rsid w:val="00F57E0B"/>
    <w:rsid w:val="00F600D7"/>
    <w:rsid w:val="00F610F3"/>
    <w:rsid w:val="00F61679"/>
    <w:rsid w:val="00F62064"/>
    <w:rsid w:val="00F63F5F"/>
    <w:rsid w:val="00F6402E"/>
    <w:rsid w:val="00F64302"/>
    <w:rsid w:val="00F64615"/>
    <w:rsid w:val="00F64895"/>
    <w:rsid w:val="00F665FA"/>
    <w:rsid w:val="00F6689F"/>
    <w:rsid w:val="00F66D65"/>
    <w:rsid w:val="00F713C4"/>
    <w:rsid w:val="00F7269B"/>
    <w:rsid w:val="00F72705"/>
    <w:rsid w:val="00F732AD"/>
    <w:rsid w:val="00F732B8"/>
    <w:rsid w:val="00F73BD8"/>
    <w:rsid w:val="00F73EB4"/>
    <w:rsid w:val="00F75DDC"/>
    <w:rsid w:val="00F760E2"/>
    <w:rsid w:val="00F800C0"/>
    <w:rsid w:val="00F82C99"/>
    <w:rsid w:val="00F839DA"/>
    <w:rsid w:val="00F84A6B"/>
    <w:rsid w:val="00F850BD"/>
    <w:rsid w:val="00F85954"/>
    <w:rsid w:val="00F8657F"/>
    <w:rsid w:val="00F870CC"/>
    <w:rsid w:val="00F87ED0"/>
    <w:rsid w:val="00F919C1"/>
    <w:rsid w:val="00F92B36"/>
    <w:rsid w:val="00F9386E"/>
    <w:rsid w:val="00F96BC7"/>
    <w:rsid w:val="00F96D0D"/>
    <w:rsid w:val="00F96E27"/>
    <w:rsid w:val="00F9781F"/>
    <w:rsid w:val="00FA0C66"/>
    <w:rsid w:val="00FA1C8D"/>
    <w:rsid w:val="00FA257A"/>
    <w:rsid w:val="00FA3143"/>
    <w:rsid w:val="00FA5346"/>
    <w:rsid w:val="00FA5D3E"/>
    <w:rsid w:val="00FA5F13"/>
    <w:rsid w:val="00FA6069"/>
    <w:rsid w:val="00FA6441"/>
    <w:rsid w:val="00FA7A91"/>
    <w:rsid w:val="00FB2684"/>
    <w:rsid w:val="00FB2A5C"/>
    <w:rsid w:val="00FB4635"/>
    <w:rsid w:val="00FB53CF"/>
    <w:rsid w:val="00FB690A"/>
    <w:rsid w:val="00FB6E30"/>
    <w:rsid w:val="00FC014E"/>
    <w:rsid w:val="00FC05CA"/>
    <w:rsid w:val="00FC1FE7"/>
    <w:rsid w:val="00FC43B2"/>
    <w:rsid w:val="00FC56BE"/>
    <w:rsid w:val="00FC6FB2"/>
    <w:rsid w:val="00FC7E66"/>
    <w:rsid w:val="00FD08AF"/>
    <w:rsid w:val="00FD1BFB"/>
    <w:rsid w:val="00FD2C59"/>
    <w:rsid w:val="00FD3631"/>
    <w:rsid w:val="00FD3DB8"/>
    <w:rsid w:val="00FD4C0A"/>
    <w:rsid w:val="00FD4E77"/>
    <w:rsid w:val="00FD6B4D"/>
    <w:rsid w:val="00FD7305"/>
    <w:rsid w:val="00FD7BCF"/>
    <w:rsid w:val="00FE0568"/>
    <w:rsid w:val="00FE30C9"/>
    <w:rsid w:val="00FE3BCB"/>
    <w:rsid w:val="00FE4AF2"/>
    <w:rsid w:val="00FE5045"/>
    <w:rsid w:val="00FE6F55"/>
    <w:rsid w:val="00FF0A21"/>
    <w:rsid w:val="00FF0A49"/>
    <w:rsid w:val="00FF163A"/>
    <w:rsid w:val="00FF2423"/>
    <w:rsid w:val="00FF2C62"/>
    <w:rsid w:val="00FF3FDC"/>
    <w:rsid w:val="00FF4757"/>
    <w:rsid w:val="00FF4D3F"/>
    <w:rsid w:val="00FF559F"/>
    <w:rsid w:val="00FF59A3"/>
    <w:rsid w:val="00FF6761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D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1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customStyle="1" w:styleId="apple-tab-span">
    <w:name w:val="apple-tab-span"/>
    <w:basedOn w:val="DefaultParagraphFont"/>
    <w:uiPriority w:val="99"/>
    <w:rsid w:val="00D9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ADMINI~1\APPLIC~1\360se6\USERDA~1\Temp\1-1401~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sales@o-etek.com" TargetMode="External"/><Relationship Id="rId1" Type="http://schemas.openxmlformats.org/officeDocument/2006/relationships/hyperlink" Target="http://www.o-e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36</Words>
  <Characters>206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Robin</dc:creator>
  <cp:keywords/>
  <dc:description/>
  <cp:lastModifiedBy>Robin</cp:lastModifiedBy>
  <cp:revision>6</cp:revision>
  <cp:lastPrinted>2014-01-26T03:31:00Z</cp:lastPrinted>
  <dcterms:created xsi:type="dcterms:W3CDTF">2014-01-26T03:29:00Z</dcterms:created>
  <dcterms:modified xsi:type="dcterms:W3CDTF">2014-01-26T03:33:00Z</dcterms:modified>
</cp:coreProperties>
</file>